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2A" w:rsidRDefault="00B90959" w:rsidP="00F4532A">
      <w:pPr>
        <w:pStyle w:val="Subttulo"/>
        <w:jc w:val="left"/>
        <w:rPr>
          <w:rStyle w:val="nfasis"/>
          <w:rFonts w:ascii="Century Gothic" w:hAnsi="Century Gothic"/>
          <w:sz w:val="20"/>
          <w:szCs w:val="20"/>
        </w:rPr>
      </w:pPr>
      <w:bookmarkStart w:id="0" w:name="_GoBack"/>
      <w:bookmarkEnd w:id="0"/>
      <w:r w:rsidRPr="00B90959">
        <w:rPr>
          <w:rStyle w:val="nfasis"/>
          <w:rFonts w:ascii="Century Gothic" w:hAnsi="Century Gothic"/>
          <w:sz w:val="20"/>
          <w:szCs w:val="20"/>
        </w:rPr>
        <w:t xml:space="preserve">Unidad Educativa Instituto de Educación Integral </w:t>
      </w:r>
    </w:p>
    <w:p w:rsidR="00B90959" w:rsidRPr="00B90959" w:rsidRDefault="00B90959" w:rsidP="00F4532A">
      <w:pPr>
        <w:pStyle w:val="Subttulo"/>
        <w:jc w:val="left"/>
        <w:rPr>
          <w:rStyle w:val="nfasis"/>
          <w:rFonts w:ascii="Century Gothic" w:hAnsi="Century Gothic"/>
          <w:sz w:val="20"/>
          <w:szCs w:val="20"/>
        </w:rPr>
      </w:pPr>
      <w:r w:rsidRPr="00B90959">
        <w:rPr>
          <w:rStyle w:val="nfasis"/>
          <w:rFonts w:ascii="Century Gothic" w:hAnsi="Century Gothic"/>
          <w:sz w:val="20"/>
          <w:szCs w:val="20"/>
        </w:rPr>
        <w:t xml:space="preserve"> </w:t>
      </w:r>
      <w:r w:rsidRPr="00B90959">
        <w:rPr>
          <w:rStyle w:val="nfasis"/>
          <w:rFonts w:ascii="Century Gothic" w:hAnsi="Century Gothic"/>
          <w:b/>
          <w:sz w:val="20"/>
          <w:szCs w:val="20"/>
        </w:rPr>
        <w:t>“EL NIÑO DON SIMON.”</w:t>
      </w:r>
    </w:p>
    <w:p w:rsidR="00B90959" w:rsidRPr="00B90959" w:rsidRDefault="00B90959" w:rsidP="00F4532A">
      <w:pPr>
        <w:pStyle w:val="Subttulo"/>
        <w:jc w:val="left"/>
        <w:rPr>
          <w:rFonts w:ascii="Century Gothic" w:hAnsi="Century Gothic"/>
          <w:sz w:val="16"/>
          <w:szCs w:val="16"/>
          <w:lang w:val="es-ES_tradnl"/>
        </w:rPr>
      </w:pPr>
      <w:r w:rsidRPr="00B90959">
        <w:rPr>
          <w:rFonts w:ascii="Century Gothic" w:hAnsi="Century Gothic"/>
          <w:sz w:val="16"/>
          <w:szCs w:val="16"/>
          <w:lang w:val="es-ES_tradnl"/>
        </w:rPr>
        <w:t>Las Acacias - Caracas.</w:t>
      </w:r>
    </w:p>
    <w:p w:rsidR="00B90959" w:rsidRPr="00B90959" w:rsidRDefault="008C51D3" w:rsidP="00F4532A">
      <w:pPr>
        <w:rPr>
          <w:rFonts w:ascii="Century Gothic" w:hAnsi="Century Gothic"/>
          <w:sz w:val="16"/>
          <w:szCs w:val="16"/>
          <w:lang w:val="es-ES_tradnl"/>
        </w:rPr>
      </w:pPr>
      <w:hyperlink r:id="rId7" w:history="1">
        <w:r w:rsidR="00B90959" w:rsidRPr="00B90959">
          <w:rPr>
            <w:rStyle w:val="Hipervnculo"/>
            <w:rFonts w:ascii="Century Gothic" w:hAnsi="Century Gothic"/>
            <w:sz w:val="16"/>
            <w:szCs w:val="16"/>
            <w:lang w:val="es-ES_tradnl"/>
          </w:rPr>
          <w:t>www.granfamiliaelninodonsimon.com</w:t>
        </w:r>
      </w:hyperlink>
    </w:p>
    <w:p w:rsidR="00B90959" w:rsidRDefault="008C51D3" w:rsidP="00F4532A">
      <w:pPr>
        <w:rPr>
          <w:rFonts w:ascii="Century Gothic" w:hAnsi="Century Gothic"/>
          <w:sz w:val="16"/>
          <w:szCs w:val="16"/>
          <w:lang w:val="es-ES_tradnl"/>
        </w:rPr>
      </w:pPr>
      <w:hyperlink r:id="rId8" w:history="1">
        <w:r w:rsidR="00B90959" w:rsidRPr="00174557">
          <w:rPr>
            <w:rStyle w:val="Hipervnculo"/>
            <w:rFonts w:ascii="Century Gothic" w:hAnsi="Century Gothic"/>
            <w:sz w:val="16"/>
            <w:szCs w:val="16"/>
            <w:lang w:val="es-ES_tradnl"/>
          </w:rPr>
          <w:t>granfamilianinodonsimon@gmail.com</w:t>
        </w:r>
      </w:hyperlink>
    </w:p>
    <w:p w:rsidR="00B90959" w:rsidRDefault="00B90959" w:rsidP="00F4532A">
      <w:pPr>
        <w:jc w:val="center"/>
        <w:rPr>
          <w:rFonts w:ascii="Century Gothic" w:hAnsi="Century Gothic"/>
          <w:sz w:val="16"/>
          <w:szCs w:val="16"/>
          <w:lang w:val="es-ES_tradnl"/>
        </w:rPr>
      </w:pPr>
    </w:p>
    <w:p w:rsidR="00B90959" w:rsidRPr="00F4532A" w:rsidRDefault="00B90959" w:rsidP="00F4532A">
      <w:pPr>
        <w:jc w:val="center"/>
        <w:rPr>
          <w:rFonts w:ascii="Century Gothic" w:hAnsi="Century Gothic"/>
          <w:b/>
          <w:bCs/>
          <w:sz w:val="16"/>
          <w:szCs w:val="16"/>
          <w:lang w:val="es-ES_tradnl"/>
        </w:rPr>
      </w:pPr>
      <w:r w:rsidRPr="00F4532A">
        <w:rPr>
          <w:rFonts w:ascii="Century Gothic" w:hAnsi="Century Gothic"/>
          <w:b/>
          <w:bCs/>
          <w:sz w:val="16"/>
          <w:szCs w:val="16"/>
          <w:lang w:val="es-ES_tradnl"/>
        </w:rPr>
        <w:t>PLANILLA SOLICITUD DE CUPO</w:t>
      </w:r>
    </w:p>
    <w:p w:rsidR="002820E6" w:rsidRPr="00F4532A" w:rsidRDefault="002820E6" w:rsidP="00F4532A">
      <w:pPr>
        <w:pStyle w:val="Puesto"/>
        <w:ind w:right="-93"/>
        <w:jc w:val="left"/>
        <w:rPr>
          <w:i w:val="0"/>
          <w:iCs/>
          <w:sz w:val="20"/>
        </w:rPr>
      </w:pPr>
    </w:p>
    <w:tbl>
      <w:tblPr>
        <w:tblpPr w:leftFromText="141" w:rightFromText="141" w:vertAnchor="text" w:horzAnchor="margin" w:tblpX="-473" w:tblpY="-1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96"/>
        <w:gridCol w:w="1980"/>
        <w:gridCol w:w="1350"/>
        <w:gridCol w:w="180"/>
        <w:gridCol w:w="163"/>
        <w:gridCol w:w="3162"/>
      </w:tblGrid>
      <w:tr w:rsidR="00B90959" w:rsidRPr="00481891" w:rsidTr="00F4532A">
        <w:tc>
          <w:tcPr>
            <w:tcW w:w="10255" w:type="dxa"/>
            <w:gridSpan w:val="7"/>
            <w:shd w:val="clear" w:color="auto" w:fill="00B0F0"/>
          </w:tcPr>
          <w:p w:rsidR="00F4532A" w:rsidRPr="0021428A" w:rsidRDefault="00B90959" w:rsidP="00F4532A">
            <w:pPr>
              <w:pStyle w:val="Puesto"/>
              <w:ind w:right="-93"/>
              <w:rPr>
                <w:rStyle w:val="nfasis"/>
                <w:sz w:val="20"/>
              </w:rPr>
            </w:pPr>
            <w:r w:rsidRPr="0021428A">
              <w:rPr>
                <w:rFonts w:ascii="Century Gothic" w:hAnsi="Century Gothic" w:cs="Arial"/>
                <w:sz w:val="18"/>
                <w:szCs w:val="18"/>
              </w:rPr>
              <w:t xml:space="preserve">DATOS DEL ALUMNO (A) </w:t>
            </w:r>
            <w:r w:rsidR="00F4532A" w:rsidRPr="0021428A">
              <w:rPr>
                <w:rStyle w:val="nfasis"/>
                <w:sz w:val="20"/>
              </w:rPr>
              <w:t xml:space="preserve"> </w:t>
            </w:r>
          </w:p>
          <w:p w:rsidR="00B90959" w:rsidRPr="00F4532A" w:rsidRDefault="000C26F8" w:rsidP="000C26F8">
            <w:pPr>
              <w:pStyle w:val="Puesto"/>
              <w:ind w:right="-93"/>
              <w:rPr>
                <w:i w:val="0"/>
                <w:iCs/>
                <w:sz w:val="20"/>
              </w:rPr>
            </w:pPr>
            <w:r>
              <w:rPr>
                <w:rStyle w:val="nfasis"/>
                <w:sz w:val="20"/>
              </w:rPr>
              <w:t>Año escolar 202</w:t>
            </w:r>
            <w:r w:rsidR="003E5E76">
              <w:rPr>
                <w:rStyle w:val="nfasis"/>
                <w:sz w:val="20"/>
              </w:rPr>
              <w:t>2/2023</w:t>
            </w:r>
          </w:p>
        </w:tc>
      </w:tr>
      <w:tr w:rsidR="00710647" w:rsidRPr="00481891" w:rsidTr="00F4532A">
        <w:tc>
          <w:tcPr>
            <w:tcW w:w="10255" w:type="dxa"/>
            <w:gridSpan w:val="7"/>
          </w:tcPr>
          <w:p w:rsidR="000E1143" w:rsidRPr="00B90959" w:rsidRDefault="00B90959" w:rsidP="00F4532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90959">
              <w:rPr>
                <w:rFonts w:ascii="Century Gothic" w:hAnsi="Century Gothic" w:cs="Arial"/>
                <w:sz w:val="18"/>
                <w:szCs w:val="18"/>
              </w:rPr>
              <w:t xml:space="preserve">APELLIDOS DEL ALUMNO(A): </w:t>
            </w:r>
          </w:p>
        </w:tc>
      </w:tr>
      <w:tr w:rsidR="00946EE6" w:rsidRPr="00481891" w:rsidTr="00F4532A">
        <w:tc>
          <w:tcPr>
            <w:tcW w:w="10255" w:type="dxa"/>
            <w:gridSpan w:val="7"/>
          </w:tcPr>
          <w:p w:rsidR="00946EE6" w:rsidRPr="00B90959" w:rsidRDefault="00B90959" w:rsidP="00F4532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90959">
              <w:rPr>
                <w:rFonts w:ascii="Century Gothic" w:hAnsi="Century Gothic" w:cs="Arial"/>
                <w:sz w:val="18"/>
                <w:szCs w:val="18"/>
              </w:rPr>
              <w:t>NOMBRES DEL ALUMNO(A)</w:t>
            </w:r>
          </w:p>
        </w:tc>
      </w:tr>
      <w:tr w:rsidR="000939EF" w:rsidRPr="00481891" w:rsidTr="00F4532A">
        <w:tc>
          <w:tcPr>
            <w:tcW w:w="3420" w:type="dxa"/>
            <w:gridSpan w:val="2"/>
          </w:tcPr>
          <w:p w:rsidR="00925D26" w:rsidRPr="00B90959" w:rsidRDefault="00B90959" w:rsidP="00F4532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90959">
              <w:rPr>
                <w:rFonts w:ascii="Century Gothic" w:hAnsi="Century Gothic" w:cs="Arial"/>
                <w:sz w:val="18"/>
                <w:szCs w:val="18"/>
              </w:rPr>
              <w:t xml:space="preserve">FECHA DE NACIMIENTO: </w:t>
            </w:r>
          </w:p>
        </w:tc>
        <w:tc>
          <w:tcPr>
            <w:tcW w:w="1980" w:type="dxa"/>
            <w:tcBorders>
              <w:right w:val="single" w:sz="8" w:space="0" w:color="000000"/>
            </w:tcBorders>
          </w:tcPr>
          <w:p w:rsidR="00925D26" w:rsidRPr="00B90959" w:rsidRDefault="00B90959" w:rsidP="00F4532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90959">
              <w:rPr>
                <w:rFonts w:ascii="Century Gothic" w:hAnsi="Century Gothic" w:cs="Arial"/>
                <w:sz w:val="18"/>
                <w:szCs w:val="18"/>
              </w:rPr>
              <w:t xml:space="preserve">EDAD: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5D26" w:rsidRPr="00B90959" w:rsidRDefault="00B90959" w:rsidP="00F4532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90959">
              <w:rPr>
                <w:rFonts w:ascii="Century Gothic" w:hAnsi="Century Gothic" w:cs="Arial"/>
                <w:sz w:val="18"/>
                <w:szCs w:val="18"/>
              </w:rPr>
              <w:t xml:space="preserve">SEXO: </w:t>
            </w:r>
          </w:p>
        </w:tc>
        <w:tc>
          <w:tcPr>
            <w:tcW w:w="3325" w:type="dxa"/>
            <w:gridSpan w:val="2"/>
          </w:tcPr>
          <w:p w:rsidR="00B90959" w:rsidRPr="00B90959" w:rsidRDefault="000C26F8" w:rsidP="003E5E7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EDAD AL 01/09/202</w:t>
            </w:r>
            <w:r w:rsidR="003E5E76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B90959" w:rsidRPr="00B90959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3E5E7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B90959">
              <w:rPr>
                <w:rFonts w:ascii="Century Gothic" w:eastAsia="Questrial" w:hAnsi="Century Gothic" w:cs="Questrial"/>
                <w:sz w:val="18"/>
                <w:szCs w:val="18"/>
              </w:rPr>
              <w:t>NIV</w:t>
            </w:r>
            <w:r w:rsidR="000C26F8">
              <w:rPr>
                <w:rFonts w:ascii="Century Gothic" w:eastAsia="Questrial" w:hAnsi="Century Gothic" w:cs="Questrial"/>
                <w:sz w:val="18"/>
                <w:szCs w:val="18"/>
              </w:rPr>
              <w:t>EL/ GRADO QUE SOLICITA PARA 202</w:t>
            </w:r>
            <w:r w:rsidR="003E5E76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Pr="00B90959">
              <w:rPr>
                <w:rFonts w:ascii="Century Gothic" w:eastAsia="Questrial" w:hAnsi="Century Gothic" w:cs="Questrial"/>
                <w:sz w:val="18"/>
                <w:szCs w:val="18"/>
              </w:rPr>
              <w:t>/202</w:t>
            </w:r>
            <w:r w:rsidR="003E5E76">
              <w:rPr>
                <w:rFonts w:ascii="Century Gothic" w:eastAsia="Questrial" w:hAnsi="Century Gothic" w:cs="Questrial"/>
                <w:sz w:val="18"/>
                <w:szCs w:val="18"/>
              </w:rPr>
              <w:t>3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0C26F8" w:rsidP="003E5E7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>
              <w:rPr>
                <w:rFonts w:ascii="Century Gothic" w:eastAsia="Questrial" w:hAnsi="Century Gothic" w:cs="Questrial"/>
                <w:sz w:val="18"/>
                <w:szCs w:val="18"/>
              </w:rPr>
              <w:t>NIVEL/GRADO CURSADO EN 202</w:t>
            </w:r>
            <w:r w:rsidR="003E5E76">
              <w:rPr>
                <w:rFonts w:ascii="Century Gothic" w:eastAsia="Questrial" w:hAnsi="Century Gothic" w:cs="Questrial"/>
                <w:sz w:val="18"/>
                <w:szCs w:val="18"/>
              </w:rPr>
              <w:t>1</w:t>
            </w:r>
            <w:r w:rsidR="00B90959" w:rsidRPr="00B90959">
              <w:rPr>
                <w:rFonts w:ascii="Century Gothic" w:eastAsia="Questrial" w:hAnsi="Century Gothic" w:cs="Questrial"/>
                <w:sz w:val="18"/>
                <w:szCs w:val="18"/>
              </w:rPr>
              <w:t>/202</w:t>
            </w:r>
            <w:r w:rsidR="003E5E76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</w:p>
        </w:tc>
      </w:tr>
      <w:tr w:rsidR="00B90959" w:rsidRPr="00481891" w:rsidTr="00F4532A">
        <w:tc>
          <w:tcPr>
            <w:tcW w:w="6750" w:type="dxa"/>
            <w:gridSpan w:val="4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0959">
              <w:rPr>
                <w:rFonts w:ascii="Century Gothic" w:eastAsia="Questrial" w:hAnsi="Century Gothic" w:cs="Questrial"/>
                <w:sz w:val="18"/>
                <w:szCs w:val="18"/>
              </w:rPr>
              <w:t xml:space="preserve">CÉDULA DE IDENTIDAD (A PARTIR DE LOS 9 AÑOS): </w:t>
            </w:r>
            <w:r w:rsidR="00E82274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</w:t>
            </w:r>
          </w:p>
        </w:tc>
        <w:tc>
          <w:tcPr>
            <w:tcW w:w="3505" w:type="dxa"/>
            <w:gridSpan w:val="3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CEDULA ESCOLAR: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B90959">
              <w:rPr>
                <w:rFonts w:ascii="Century Gothic" w:eastAsia="Questrial" w:hAnsi="Century Gothic" w:cs="Questrial"/>
                <w:sz w:val="18"/>
                <w:szCs w:val="18"/>
              </w:rPr>
              <w:t>DIRECCIÓN DE HABITACIÓN</w:t>
            </w:r>
            <w:r>
              <w:rPr>
                <w:rFonts w:ascii="Century Gothic" w:eastAsia="Questrial" w:hAnsi="Century Gothic" w:cs="Questrial"/>
                <w:sz w:val="18"/>
                <w:szCs w:val="18"/>
              </w:rPr>
              <w:t>: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B90959">
              <w:rPr>
                <w:rFonts w:ascii="Century Gothic" w:eastAsia="Questrial" w:hAnsi="Century Gothic" w:cs="Questrial"/>
                <w:sz w:val="18"/>
                <w:szCs w:val="18"/>
              </w:rPr>
              <w:t xml:space="preserve">LUGAR DE NACIMIENTO: 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90959">
              <w:rPr>
                <w:rFonts w:ascii="Century Gothic" w:hAnsi="Century Gothic"/>
                <w:color w:val="auto"/>
                <w:sz w:val="18"/>
                <w:szCs w:val="18"/>
              </w:rPr>
              <w:t>ULTIMO COLEGIO DONDE ESTUDIO: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90959">
              <w:rPr>
                <w:rFonts w:ascii="Century Gothic" w:hAnsi="Century Gothic"/>
                <w:color w:val="auto"/>
                <w:sz w:val="18"/>
                <w:szCs w:val="18"/>
              </w:rPr>
              <w:t>POSEE FAMILIAR EN EL COLEGIO: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90959">
              <w:rPr>
                <w:rFonts w:ascii="Century Gothic" w:hAnsi="Century Gothic"/>
                <w:color w:val="auto"/>
                <w:sz w:val="18"/>
                <w:szCs w:val="18"/>
              </w:rPr>
              <w:t>COMO OBTUVO INFORMACION DEL COLEGIO</w:t>
            </w:r>
            <w:r>
              <w:rPr>
                <w:rFonts w:ascii="Century Gothic" w:hAnsi="Century Gothic"/>
                <w:color w:val="auto"/>
                <w:sz w:val="18"/>
                <w:szCs w:val="18"/>
              </w:rPr>
              <w:t>:</w:t>
            </w: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90959" w:rsidRPr="00481891" w:rsidTr="00F4532A">
        <w:tc>
          <w:tcPr>
            <w:tcW w:w="10255" w:type="dxa"/>
            <w:gridSpan w:val="7"/>
          </w:tcPr>
          <w:p w:rsidR="00B90959" w:rsidRPr="00B90959" w:rsidRDefault="00B90959" w:rsidP="00F4532A">
            <w:pPr>
              <w:pStyle w:val="Normal1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90959">
              <w:rPr>
                <w:rFonts w:ascii="Century Gothic" w:hAnsi="Century Gothic"/>
                <w:color w:val="auto"/>
                <w:sz w:val="18"/>
                <w:szCs w:val="18"/>
              </w:rPr>
              <w:t>POSEE PADRES CONOCIDOS EN ESTE COLEGIO:</w:t>
            </w:r>
          </w:p>
        </w:tc>
      </w:tr>
      <w:tr w:rsidR="00B90959" w:rsidRPr="00481891" w:rsidTr="0021428A">
        <w:trPr>
          <w:trHeight w:val="276"/>
        </w:trPr>
        <w:tc>
          <w:tcPr>
            <w:tcW w:w="10255" w:type="dxa"/>
            <w:gridSpan w:val="7"/>
            <w:shd w:val="clear" w:color="auto" w:fill="00B0F0"/>
          </w:tcPr>
          <w:p w:rsidR="00B90959" w:rsidRPr="009A268E" w:rsidRDefault="00B90959" w:rsidP="0021428A">
            <w:pPr>
              <w:pStyle w:val="Normal1"/>
              <w:spacing w:line="240" w:lineRule="auto"/>
              <w:jc w:val="center"/>
              <w:rPr>
                <w:rFonts w:ascii="Century Gothic" w:eastAsia="Questrial" w:hAnsi="Century Gothic" w:cs="Questrial"/>
                <w:b/>
                <w:bCs/>
                <w:sz w:val="20"/>
                <w:szCs w:val="20"/>
              </w:rPr>
            </w:pPr>
            <w:r>
              <w:rPr>
                <w:rFonts w:ascii="Century Gothic" w:eastAsia="Questrial" w:hAnsi="Century Gothic" w:cs="Questrial"/>
                <w:b/>
                <w:bCs/>
                <w:sz w:val="20"/>
                <w:szCs w:val="20"/>
              </w:rPr>
              <w:t>DATOS DE</w:t>
            </w:r>
            <w:r w:rsidR="00F4532A">
              <w:rPr>
                <w:rFonts w:ascii="Century Gothic" w:eastAsia="Questrial" w:hAnsi="Century Gothic" w:cs="Quest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Questrial" w:hAnsi="Century Gothic" w:cs="Questrial"/>
                <w:b/>
                <w:bCs/>
                <w:sz w:val="20"/>
                <w:szCs w:val="20"/>
              </w:rPr>
              <w:t>LOS REPRESENTANTES:</w:t>
            </w:r>
          </w:p>
        </w:tc>
      </w:tr>
      <w:tr w:rsidR="00B90959" w:rsidRPr="00481891" w:rsidTr="0021428A">
        <w:trPr>
          <w:trHeight w:val="231"/>
        </w:trPr>
        <w:tc>
          <w:tcPr>
            <w:tcW w:w="3324" w:type="dxa"/>
            <w:shd w:val="clear" w:color="auto" w:fill="00B0F0"/>
          </w:tcPr>
          <w:p w:rsidR="00B90959" w:rsidRPr="00B0386C" w:rsidRDefault="00B90959" w:rsidP="00F4532A">
            <w:pPr>
              <w:pStyle w:val="Normal1"/>
              <w:jc w:val="center"/>
              <w:rPr>
                <w:rFonts w:ascii="Century Gothic" w:hAnsi="Century Gothic"/>
              </w:rPr>
            </w:pPr>
            <w:r w:rsidRPr="00B0386C">
              <w:rPr>
                <w:rFonts w:ascii="Century Gothic" w:eastAsia="Questrial" w:hAnsi="Century Gothic" w:cs="Questrial"/>
                <w:b/>
                <w:sz w:val="20"/>
                <w:szCs w:val="20"/>
              </w:rPr>
              <w:t>DATOS</w:t>
            </w:r>
          </w:p>
        </w:tc>
        <w:tc>
          <w:tcPr>
            <w:tcW w:w="3769" w:type="dxa"/>
            <w:gridSpan w:val="5"/>
            <w:shd w:val="clear" w:color="auto" w:fill="00B0F0"/>
          </w:tcPr>
          <w:p w:rsidR="00B90959" w:rsidRPr="00B0386C" w:rsidRDefault="00B90959" w:rsidP="0021428A">
            <w:pPr>
              <w:pStyle w:val="Normal1"/>
              <w:spacing w:line="240" w:lineRule="auto"/>
              <w:jc w:val="center"/>
              <w:rPr>
                <w:rFonts w:ascii="Century Gothic" w:hAnsi="Century Gothic"/>
              </w:rPr>
            </w:pPr>
            <w:r w:rsidRPr="00B0386C">
              <w:rPr>
                <w:rFonts w:ascii="Century Gothic" w:eastAsia="Questrial" w:hAnsi="Century Gothic" w:cs="Questrial"/>
                <w:b/>
                <w:sz w:val="20"/>
                <w:szCs w:val="20"/>
              </w:rPr>
              <w:t>PADRE</w:t>
            </w:r>
          </w:p>
        </w:tc>
        <w:tc>
          <w:tcPr>
            <w:tcW w:w="3162" w:type="dxa"/>
            <w:shd w:val="clear" w:color="auto" w:fill="00B0F0"/>
          </w:tcPr>
          <w:p w:rsidR="00B90959" w:rsidRPr="00B0386C" w:rsidRDefault="00B90959" w:rsidP="00F4532A">
            <w:pPr>
              <w:pStyle w:val="Normal1"/>
              <w:jc w:val="center"/>
              <w:rPr>
                <w:rFonts w:ascii="Century Gothic" w:hAnsi="Century Gothic"/>
              </w:rPr>
            </w:pPr>
            <w:r w:rsidRPr="00B0386C">
              <w:rPr>
                <w:rFonts w:ascii="Century Gothic" w:eastAsia="Questrial" w:hAnsi="Century Gothic" w:cs="Questrial"/>
                <w:b/>
                <w:sz w:val="20"/>
                <w:szCs w:val="20"/>
              </w:rPr>
              <w:t>MADRE</w:t>
            </w: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APELLIDOS Y NOMBRES: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CEDULA DE IDENTIDAD: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PROFESIÓN: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TELÉFONO CELULAR: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TELFONO HABITACIÓN: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TELÉFONO OFICINA: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EMAIL: @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F4532A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LUGAR DE TRABAJO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F4532A" w:rsidRPr="00481891" w:rsidTr="00F4532A">
        <w:tc>
          <w:tcPr>
            <w:tcW w:w="3324" w:type="dxa"/>
          </w:tcPr>
          <w:p w:rsidR="00F4532A" w:rsidRPr="0021428A" w:rsidRDefault="00F4532A" w:rsidP="00F4532A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DIRECCION DE LA OFICINA</w:t>
            </w:r>
          </w:p>
        </w:tc>
        <w:tc>
          <w:tcPr>
            <w:tcW w:w="3769" w:type="dxa"/>
            <w:gridSpan w:val="5"/>
          </w:tcPr>
          <w:p w:rsidR="00F4532A" w:rsidRPr="00B0386C" w:rsidRDefault="00F4532A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F4532A" w:rsidRPr="00B0386C" w:rsidRDefault="00F4532A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CARGO: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ESTADO CIVIL: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  <w:tr w:rsidR="00B90959" w:rsidRPr="00481891" w:rsidTr="00F4532A">
        <w:tc>
          <w:tcPr>
            <w:tcW w:w="3324" w:type="dxa"/>
          </w:tcPr>
          <w:p w:rsidR="00B90959" w:rsidRPr="0021428A" w:rsidRDefault="00B90959" w:rsidP="00F4532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428A">
              <w:rPr>
                <w:rFonts w:ascii="Century Gothic" w:eastAsia="Questrial" w:hAnsi="Century Gothic" w:cs="Questrial"/>
                <w:sz w:val="18"/>
                <w:szCs w:val="18"/>
              </w:rPr>
              <w:t>HORARIO DISPONIBLE PARA ENTREVISTA</w:t>
            </w:r>
          </w:p>
        </w:tc>
        <w:tc>
          <w:tcPr>
            <w:tcW w:w="3769" w:type="dxa"/>
            <w:gridSpan w:val="5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3162" w:type="dxa"/>
          </w:tcPr>
          <w:p w:rsidR="00B90959" w:rsidRPr="00B0386C" w:rsidRDefault="00B90959" w:rsidP="00F4532A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</w:tr>
    </w:tbl>
    <w:p w:rsidR="00F4532A" w:rsidRDefault="00F4532A" w:rsidP="00F4532A">
      <w:pPr>
        <w:spacing w:after="200" w:line="276" w:lineRule="auto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F4532A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  <w:r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  <w:t xml:space="preserve">      </w:t>
      </w: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3E5E76" w:rsidRDefault="003E5E76" w:rsidP="00F4532A">
      <w:pPr>
        <w:spacing w:after="200" w:line="276" w:lineRule="auto"/>
        <w:ind w:left="-990"/>
        <w:jc w:val="both"/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</w:pPr>
    </w:p>
    <w:p w:rsidR="00F4532A" w:rsidRDefault="003E5E76" w:rsidP="00F4532A">
      <w:pPr>
        <w:spacing w:after="200" w:line="276" w:lineRule="auto"/>
        <w:ind w:left="-990"/>
        <w:jc w:val="both"/>
        <w:rPr>
          <w:rFonts w:ascii="Century Gothic" w:eastAsia="Calibri" w:hAnsi="Century Gothic" w:cs="Calibri"/>
          <w:color w:val="000000"/>
          <w:sz w:val="16"/>
          <w:szCs w:val="16"/>
          <w:lang w:val="es-VE"/>
        </w:rPr>
      </w:pPr>
      <w:r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  <w:t xml:space="preserve">      </w:t>
      </w:r>
      <w:r w:rsidR="00F4532A" w:rsidRPr="00F4532A">
        <w:rPr>
          <w:rFonts w:ascii="Century Gothic" w:eastAsia="Questrial" w:hAnsi="Century Gothic" w:cs="Questrial"/>
          <w:color w:val="000000"/>
          <w:sz w:val="16"/>
          <w:szCs w:val="16"/>
          <w:lang w:val="es-VE"/>
        </w:rPr>
        <w:t>Estimado Representante</w:t>
      </w:r>
      <w:r w:rsidR="00F4532A" w:rsidRPr="00F4532A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>, la presente planilla no garantiza el cupo, en este plantel. Manifiesta el interés del representante para que su</w:t>
      </w:r>
    </w:p>
    <w:p w:rsidR="00F4532A" w:rsidRPr="00F4532A" w:rsidRDefault="00F4532A" w:rsidP="00F4532A">
      <w:pPr>
        <w:spacing w:after="200" w:line="276" w:lineRule="auto"/>
        <w:ind w:left="-990"/>
        <w:jc w:val="both"/>
        <w:rPr>
          <w:rFonts w:ascii="Century Gothic" w:eastAsia="Calibri" w:hAnsi="Century Gothic" w:cs="Calibri"/>
          <w:color w:val="000000"/>
          <w:sz w:val="16"/>
          <w:szCs w:val="16"/>
          <w:lang w:val="es-VE"/>
        </w:rPr>
      </w:pPr>
      <w:r w:rsidRPr="00F4532A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 </w:t>
      </w:r>
      <w:r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     </w:t>
      </w:r>
      <w:r w:rsidRPr="00F4532A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representado estudie en nuestra institución. Debe envía, esta planilla llena, al correo electrónico </w:t>
      </w:r>
      <w:hyperlink r:id="rId9" w:history="1">
        <w:r w:rsidRPr="00F4532A">
          <w:rPr>
            <w:rFonts w:ascii="Century Gothic" w:eastAsia="Calibri" w:hAnsi="Century Gothic" w:cs="Calibri"/>
            <w:color w:val="0000FF" w:themeColor="hyperlink"/>
            <w:sz w:val="16"/>
            <w:szCs w:val="16"/>
            <w:u w:val="single"/>
            <w:lang w:val="es-VE"/>
          </w:rPr>
          <w:t>granfamilianinodonsimon@gmail.com</w:t>
        </w:r>
      </w:hyperlink>
      <w:r w:rsidRPr="00F4532A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>.</w:t>
      </w:r>
    </w:p>
    <w:p w:rsidR="003064E6" w:rsidRDefault="00F4532A" w:rsidP="00F4532A">
      <w:pPr>
        <w:spacing w:after="200" w:line="276" w:lineRule="auto"/>
        <w:ind w:left="-900"/>
        <w:jc w:val="both"/>
        <w:rPr>
          <w:rFonts w:ascii="Century Gothic" w:eastAsia="Calibri" w:hAnsi="Century Gothic" w:cs="Calibri"/>
          <w:color w:val="000000"/>
          <w:sz w:val="16"/>
          <w:szCs w:val="16"/>
          <w:lang w:val="es-VE"/>
        </w:rPr>
      </w:pPr>
      <w:r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   </w:t>
      </w:r>
      <w:r w:rsidRPr="00F4532A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Una vez recibida esta planilla, se llamará directamente al representante interesado, para cumplir con el proceso </w:t>
      </w:r>
      <w:r w:rsidR="003064E6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de entrevista y entrega de </w:t>
      </w:r>
    </w:p>
    <w:p w:rsidR="00004806" w:rsidRPr="00F4532A" w:rsidRDefault="003064E6" w:rsidP="00F4532A">
      <w:pPr>
        <w:spacing w:after="200" w:line="276" w:lineRule="auto"/>
        <w:ind w:left="-900"/>
        <w:jc w:val="both"/>
        <w:rPr>
          <w:rFonts w:ascii="Century Gothic" w:eastAsia="Calibri" w:hAnsi="Century Gothic" w:cs="Calibri"/>
          <w:color w:val="000000"/>
          <w:sz w:val="16"/>
          <w:szCs w:val="16"/>
          <w:lang w:val="es-VE"/>
        </w:rPr>
      </w:pPr>
      <w:r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 xml:space="preserve">    documentos </w:t>
      </w:r>
      <w:r w:rsidR="00F4532A" w:rsidRPr="00F4532A"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>administrativo</w:t>
      </w:r>
      <w:r>
        <w:rPr>
          <w:rFonts w:ascii="Century Gothic" w:eastAsia="Calibri" w:hAnsi="Century Gothic" w:cs="Calibri"/>
          <w:color w:val="000000"/>
          <w:sz w:val="16"/>
          <w:szCs w:val="16"/>
          <w:lang w:val="es-VE"/>
        </w:rPr>
        <w:t>s.</w:t>
      </w:r>
    </w:p>
    <w:sectPr w:rsidR="00004806" w:rsidRPr="00F4532A" w:rsidSect="00F453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0" w:right="333" w:bottom="31" w:left="16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D3" w:rsidRDefault="008C51D3" w:rsidP="00F4532A">
      <w:r>
        <w:separator/>
      </w:r>
    </w:p>
  </w:endnote>
  <w:endnote w:type="continuationSeparator" w:id="0">
    <w:p w:rsidR="008C51D3" w:rsidRDefault="008C51D3" w:rsidP="00F4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74" w:rsidRDefault="00E82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74" w:rsidRDefault="00E822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74" w:rsidRDefault="00E822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D3" w:rsidRDefault="008C51D3" w:rsidP="00F4532A">
      <w:r>
        <w:separator/>
      </w:r>
    </w:p>
  </w:footnote>
  <w:footnote w:type="continuationSeparator" w:id="0">
    <w:p w:rsidR="008C51D3" w:rsidRDefault="008C51D3" w:rsidP="00F4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74" w:rsidRDefault="008C51D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314313" o:spid="_x0000_s2050" type="#_x0000_t75" style="position:absolute;margin-left:0;margin-top:0;width:514.3pt;height:723.25pt;z-index:-25165721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74" w:rsidRDefault="008C51D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314314" o:spid="_x0000_s2051" type="#_x0000_t75" style="position:absolute;margin-left:0;margin-top:0;width:514.3pt;height:723.25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74" w:rsidRDefault="008C51D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314312" o:spid="_x0000_s2049" type="#_x0000_t75" style="position:absolute;margin-left:0;margin-top:0;width:514.3pt;height:723.25pt;z-index:-25165824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D6"/>
    <w:rsid w:val="00004806"/>
    <w:rsid w:val="000939EF"/>
    <w:rsid w:val="000A239D"/>
    <w:rsid w:val="000C26F8"/>
    <w:rsid w:val="000E1143"/>
    <w:rsid w:val="000E590F"/>
    <w:rsid w:val="000F059B"/>
    <w:rsid w:val="000F19FD"/>
    <w:rsid w:val="000F4417"/>
    <w:rsid w:val="00100154"/>
    <w:rsid w:val="00106D26"/>
    <w:rsid w:val="00117CE4"/>
    <w:rsid w:val="00175657"/>
    <w:rsid w:val="001A5D8A"/>
    <w:rsid w:val="001C56EF"/>
    <w:rsid w:val="001E32B2"/>
    <w:rsid w:val="00206351"/>
    <w:rsid w:val="0021428A"/>
    <w:rsid w:val="00224431"/>
    <w:rsid w:val="00226390"/>
    <w:rsid w:val="00263311"/>
    <w:rsid w:val="002672A6"/>
    <w:rsid w:val="002820E6"/>
    <w:rsid w:val="002872F5"/>
    <w:rsid w:val="00294403"/>
    <w:rsid w:val="002B79A6"/>
    <w:rsid w:val="00304A06"/>
    <w:rsid w:val="003064E6"/>
    <w:rsid w:val="003715E6"/>
    <w:rsid w:val="003846BE"/>
    <w:rsid w:val="003A7C59"/>
    <w:rsid w:val="003D2CF3"/>
    <w:rsid w:val="003E0D10"/>
    <w:rsid w:val="003E5E76"/>
    <w:rsid w:val="00407BE5"/>
    <w:rsid w:val="00455995"/>
    <w:rsid w:val="00481891"/>
    <w:rsid w:val="004A5EA2"/>
    <w:rsid w:val="00510BD8"/>
    <w:rsid w:val="0051149D"/>
    <w:rsid w:val="00586E5D"/>
    <w:rsid w:val="005B3A28"/>
    <w:rsid w:val="005D433E"/>
    <w:rsid w:val="005E7E2F"/>
    <w:rsid w:val="00610329"/>
    <w:rsid w:val="00624042"/>
    <w:rsid w:val="0062458A"/>
    <w:rsid w:val="00647641"/>
    <w:rsid w:val="0068438C"/>
    <w:rsid w:val="006924A5"/>
    <w:rsid w:val="006A5DF0"/>
    <w:rsid w:val="006A7D1F"/>
    <w:rsid w:val="006F0919"/>
    <w:rsid w:val="00707311"/>
    <w:rsid w:val="00710647"/>
    <w:rsid w:val="0072209B"/>
    <w:rsid w:val="00730AA1"/>
    <w:rsid w:val="00765DD6"/>
    <w:rsid w:val="00770894"/>
    <w:rsid w:val="00772E03"/>
    <w:rsid w:val="007B250B"/>
    <w:rsid w:val="00837AD5"/>
    <w:rsid w:val="008A5A25"/>
    <w:rsid w:val="008A7455"/>
    <w:rsid w:val="008B047D"/>
    <w:rsid w:val="008B35DB"/>
    <w:rsid w:val="008C51D3"/>
    <w:rsid w:val="00907593"/>
    <w:rsid w:val="00925D26"/>
    <w:rsid w:val="00946EE6"/>
    <w:rsid w:val="0094714F"/>
    <w:rsid w:val="009540CD"/>
    <w:rsid w:val="00970D89"/>
    <w:rsid w:val="009A485C"/>
    <w:rsid w:val="009D1F03"/>
    <w:rsid w:val="009D606B"/>
    <w:rsid w:val="00A16215"/>
    <w:rsid w:val="00A16BB1"/>
    <w:rsid w:val="00AB064A"/>
    <w:rsid w:val="00AD6DB7"/>
    <w:rsid w:val="00AF4D22"/>
    <w:rsid w:val="00B748EC"/>
    <w:rsid w:val="00B90959"/>
    <w:rsid w:val="00B96CC8"/>
    <w:rsid w:val="00BA047B"/>
    <w:rsid w:val="00BB0CB3"/>
    <w:rsid w:val="00BE4561"/>
    <w:rsid w:val="00BF314F"/>
    <w:rsid w:val="00C15800"/>
    <w:rsid w:val="00C34F59"/>
    <w:rsid w:val="00C96BE3"/>
    <w:rsid w:val="00CB2DEE"/>
    <w:rsid w:val="00CF4DCF"/>
    <w:rsid w:val="00D73C01"/>
    <w:rsid w:val="00DC756E"/>
    <w:rsid w:val="00DD652A"/>
    <w:rsid w:val="00DF5543"/>
    <w:rsid w:val="00E82274"/>
    <w:rsid w:val="00E96634"/>
    <w:rsid w:val="00EA1A5A"/>
    <w:rsid w:val="00EA6951"/>
    <w:rsid w:val="00EB718E"/>
    <w:rsid w:val="00EE7ED6"/>
    <w:rsid w:val="00EF50AE"/>
    <w:rsid w:val="00F14201"/>
    <w:rsid w:val="00F4532A"/>
    <w:rsid w:val="00F7540B"/>
    <w:rsid w:val="00FA5E24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5:docId w15:val="{44ED88EB-84D3-4A14-BEC2-D1429A4D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9D"/>
    <w:rPr>
      <w:rFonts w:ascii="Tahoma" w:hAnsi="Tahoma"/>
      <w:sz w:val="24"/>
      <w:lang w:val="es-ES"/>
    </w:rPr>
  </w:style>
  <w:style w:type="paragraph" w:styleId="Ttulo1">
    <w:name w:val="heading 1"/>
    <w:basedOn w:val="Normal"/>
    <w:next w:val="Normal"/>
    <w:qFormat/>
    <w:rsid w:val="000A239D"/>
    <w:pPr>
      <w:keepNext/>
      <w:jc w:val="center"/>
      <w:outlineLvl w:val="0"/>
    </w:pPr>
    <w:rPr>
      <w:rFonts w:ascii="Garamond" w:hAnsi="Garamond"/>
      <w:b/>
      <w:i/>
      <w:sz w:val="28"/>
    </w:rPr>
  </w:style>
  <w:style w:type="paragraph" w:styleId="Ttulo2">
    <w:name w:val="heading 2"/>
    <w:basedOn w:val="Normal"/>
    <w:next w:val="Normal"/>
    <w:qFormat/>
    <w:rsid w:val="000A239D"/>
    <w:pPr>
      <w:keepNext/>
      <w:jc w:val="center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A239D"/>
    <w:pPr>
      <w:jc w:val="center"/>
      <w:outlineLvl w:val="0"/>
    </w:pPr>
    <w:rPr>
      <w:rFonts w:ascii="Times New Roman" w:hAnsi="Times New Roman"/>
      <w:b/>
      <w:i/>
      <w:color w:val="000000"/>
    </w:rPr>
  </w:style>
  <w:style w:type="paragraph" w:styleId="Textodeglobo">
    <w:name w:val="Balloon Text"/>
    <w:basedOn w:val="Normal"/>
    <w:link w:val="TextodegloboCar"/>
    <w:rsid w:val="00710647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10647"/>
    <w:rPr>
      <w:rFonts w:ascii="Tahoma" w:hAnsi="Tahoma" w:cs="Tahoma"/>
      <w:sz w:val="16"/>
      <w:szCs w:val="16"/>
      <w:lang w:val="es-ES" w:eastAsia="es-VE"/>
    </w:rPr>
  </w:style>
  <w:style w:type="paragraph" w:styleId="Subttulo">
    <w:name w:val="Subtitle"/>
    <w:basedOn w:val="Normal"/>
    <w:next w:val="Normal"/>
    <w:link w:val="SubttuloCar"/>
    <w:qFormat/>
    <w:rsid w:val="0071064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basedOn w:val="Fuentedeprrafopredeter"/>
    <w:link w:val="Subttulo"/>
    <w:rsid w:val="00710647"/>
    <w:rPr>
      <w:rFonts w:ascii="Cambria" w:eastAsia="Times New Roman" w:hAnsi="Cambria" w:cs="Times New Roman"/>
      <w:sz w:val="24"/>
      <w:szCs w:val="24"/>
      <w:lang w:val="es-ES" w:eastAsia="es-VE"/>
    </w:rPr>
  </w:style>
  <w:style w:type="table" w:styleId="Tablaconcuadrcula">
    <w:name w:val="Table Grid"/>
    <w:basedOn w:val="Tablanormal"/>
    <w:rsid w:val="007106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basedOn w:val="Fuentedeprrafopredeter"/>
    <w:qFormat/>
    <w:rsid w:val="0071064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A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AA1"/>
    <w:rPr>
      <w:rFonts w:ascii="Tahoma" w:hAnsi="Tahoma"/>
      <w:b/>
      <w:bCs/>
      <w:i/>
      <w:iCs/>
      <w:color w:val="4F81BD"/>
      <w:sz w:val="24"/>
      <w:lang w:val="es-ES" w:eastAsia="es-VE"/>
    </w:rPr>
  </w:style>
  <w:style w:type="paragraph" w:styleId="Cita">
    <w:name w:val="Quote"/>
    <w:basedOn w:val="Normal"/>
    <w:next w:val="Normal"/>
    <w:link w:val="CitaCar"/>
    <w:uiPriority w:val="29"/>
    <w:qFormat/>
    <w:rsid w:val="00730AA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730AA1"/>
    <w:rPr>
      <w:rFonts w:ascii="Tahoma" w:hAnsi="Tahoma"/>
      <w:i/>
      <w:iCs/>
      <w:color w:val="000000"/>
      <w:sz w:val="24"/>
      <w:lang w:val="es-ES" w:eastAsia="es-VE"/>
    </w:rPr>
  </w:style>
  <w:style w:type="character" w:styleId="nfasisintenso">
    <w:name w:val="Intense Emphasis"/>
    <w:basedOn w:val="Fuentedeprrafopredeter"/>
    <w:uiPriority w:val="21"/>
    <w:qFormat/>
    <w:rsid w:val="00730AA1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730AA1"/>
    <w:rPr>
      <w:smallCaps/>
      <w:color w:val="C0504D"/>
      <w:u w:val="single"/>
    </w:rPr>
  </w:style>
  <w:style w:type="character" w:styleId="Hipervnculo">
    <w:name w:val="Hyperlink"/>
    <w:basedOn w:val="Fuentedeprrafopredeter"/>
    <w:unhideWhenUsed/>
    <w:rsid w:val="00B9095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0959"/>
    <w:rPr>
      <w:color w:val="605E5C"/>
      <w:shd w:val="clear" w:color="auto" w:fill="E1DFDD"/>
    </w:rPr>
  </w:style>
  <w:style w:type="paragraph" w:customStyle="1" w:styleId="Normal1">
    <w:name w:val="Normal1"/>
    <w:rsid w:val="00B9095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Encabezado">
    <w:name w:val="header"/>
    <w:basedOn w:val="Normal"/>
    <w:link w:val="EncabezadoCar"/>
    <w:unhideWhenUsed/>
    <w:rsid w:val="00F4532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F4532A"/>
    <w:rPr>
      <w:rFonts w:ascii="Tahoma" w:hAnsi="Tahoma"/>
      <w:sz w:val="24"/>
      <w:lang w:val="es-ES"/>
    </w:rPr>
  </w:style>
  <w:style w:type="paragraph" w:styleId="Piedepgina">
    <w:name w:val="footer"/>
    <w:basedOn w:val="Normal"/>
    <w:link w:val="PiedepginaCar"/>
    <w:unhideWhenUsed/>
    <w:rsid w:val="00F4532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rsid w:val="00F4532A"/>
    <w:rPr>
      <w:rFonts w:ascii="Tahoma" w:hAnsi="Tahoma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familianinodonsimo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ranfamiliaelninodonsimo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familianinodonsimon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IETARIO\Documents\a&#241;o%202015-2016%20INSCRIPCIONES\PLANILLA%20DE%20INSCRIPCION%20CONTROL%20ADMINISTRACION%202015-2016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B691-744D-4649-8E06-0A3BED1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DE INSCRIPCION CONTROL ADMINISTRACION 2015-2016 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UNIDAD EDUCATIVA</vt:lpstr>
      <vt:lpstr>UNIDAD EDUCATIVA</vt:lpstr>
    </vt:vector>
  </TitlesOfParts>
  <Company>Colegio Niño Don Simon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PROPIETARIO</dc:creator>
  <cp:lastModifiedBy>Cuenta Microsoft</cp:lastModifiedBy>
  <cp:revision>2</cp:revision>
  <cp:lastPrinted>2014-09-10T15:07:00Z</cp:lastPrinted>
  <dcterms:created xsi:type="dcterms:W3CDTF">2022-03-21T14:21:00Z</dcterms:created>
  <dcterms:modified xsi:type="dcterms:W3CDTF">2022-03-21T14:21:00Z</dcterms:modified>
</cp:coreProperties>
</file>