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Ind w:w="1276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119"/>
      </w:tblGrid>
      <w:tr w:rsidR="004F5C64" w:rsidRPr="00646D44" w:rsidTr="00646D44">
        <w:tc>
          <w:tcPr>
            <w:tcW w:w="6487" w:type="dxa"/>
          </w:tcPr>
          <w:p w:rsidR="004F5C64" w:rsidRPr="00646D44" w:rsidRDefault="006E1DA2" w:rsidP="00646D44">
            <w:pPr>
              <w:spacing w:after="0" w:line="240" w:lineRule="auto"/>
              <w:ind w:left="284"/>
              <w:rPr>
                <w:rFonts w:ascii="Arial" w:hAnsi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-52.35pt;margin-top:-5.25pt;width:44.25pt;height:51.8pt;z-index:251657728" wrapcoords="-260 0 -260 21340 21600 21340 21600 0 -260 0">
                  <v:imagedata r:id="rId7" o:title="" chromakey="white"/>
                </v:shape>
                <o:OLEObject Type="Embed" ProgID="PBrush" ShapeID="_x0000_s1029" DrawAspect="Content" ObjectID="_1749826722" r:id="rId8"/>
              </w:pict>
            </w:r>
            <w:r w:rsidR="004F5C64" w:rsidRPr="00646D44">
              <w:rPr>
                <w:rFonts w:ascii="Arial" w:hAnsi="Arial"/>
                <w:b/>
                <w:sz w:val="24"/>
                <w:szCs w:val="24"/>
              </w:rPr>
              <w:t>UNIDAD  EDUCATIVA</w:t>
            </w:r>
          </w:p>
          <w:p w:rsidR="004F5C64" w:rsidRPr="002B5B2F" w:rsidRDefault="004F5C64" w:rsidP="00646D44">
            <w:pPr>
              <w:pStyle w:val="Ttulo1"/>
              <w:ind w:left="284"/>
              <w:jc w:val="left"/>
            </w:pPr>
            <w:r w:rsidRPr="002B5B2F">
              <w:t>INSTITUTO DE EDUCACIÓN INTEGRAL</w:t>
            </w:r>
          </w:p>
          <w:p w:rsidR="004F5C64" w:rsidRPr="002B5B2F" w:rsidRDefault="004F5C64" w:rsidP="00646D44">
            <w:pPr>
              <w:pStyle w:val="Ttulo1"/>
              <w:ind w:left="284"/>
              <w:jc w:val="left"/>
            </w:pPr>
            <w:r w:rsidRPr="002B5B2F">
              <w:t>“EL NIÑO DON SIMÓN”</w:t>
            </w:r>
          </w:p>
          <w:p w:rsidR="004F5C64" w:rsidRPr="00646D44" w:rsidRDefault="004F5C64" w:rsidP="00646D44">
            <w:pPr>
              <w:spacing w:after="0" w:line="240" w:lineRule="auto"/>
              <w:ind w:left="284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C64" w:rsidRPr="00646D44" w:rsidRDefault="004F5C64" w:rsidP="00646D44">
            <w:pPr>
              <w:spacing w:after="0" w:line="240" w:lineRule="auto"/>
              <w:ind w:left="284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646D44">
              <w:rPr>
                <w:rFonts w:ascii="Arial" w:hAnsi="Arial"/>
                <w:noProof/>
                <w:sz w:val="20"/>
                <w:szCs w:val="20"/>
              </w:rPr>
              <w:t>Nº________</w:t>
            </w:r>
            <w:r w:rsidR="008D5B61" w:rsidRPr="00646D44">
              <w:rPr>
                <w:rFonts w:ascii="Arial" w:hAnsi="Arial"/>
                <w:noProof/>
                <w:sz w:val="20"/>
                <w:szCs w:val="20"/>
              </w:rPr>
              <w:t>___</w:t>
            </w:r>
            <w:r w:rsidRPr="00646D44">
              <w:rPr>
                <w:rFonts w:ascii="Arial" w:hAnsi="Arial"/>
                <w:noProof/>
                <w:sz w:val="20"/>
                <w:szCs w:val="20"/>
              </w:rPr>
              <w:t>_</w:t>
            </w:r>
          </w:p>
        </w:tc>
      </w:tr>
    </w:tbl>
    <w:p w:rsidR="00CE7BEF" w:rsidRDefault="00475F5D" w:rsidP="002B5B2F">
      <w:pPr>
        <w:spacing w:after="0" w:line="240" w:lineRule="auto"/>
        <w:jc w:val="center"/>
        <w:rPr>
          <w:b/>
          <w:sz w:val="32"/>
          <w:szCs w:val="32"/>
          <w:lang w:eastAsia="es-VE"/>
        </w:rPr>
      </w:pPr>
      <w:r w:rsidRPr="002B5B2F">
        <w:rPr>
          <w:b/>
          <w:sz w:val="32"/>
          <w:szCs w:val="32"/>
          <w:lang w:eastAsia="es-VE"/>
        </w:rPr>
        <w:t>PLANILLA</w:t>
      </w:r>
      <w:r>
        <w:rPr>
          <w:b/>
          <w:sz w:val="32"/>
          <w:szCs w:val="32"/>
          <w:lang w:eastAsia="es-VE"/>
        </w:rPr>
        <w:t xml:space="preserve"> DE RESERVA DE CUPO PARA EDUCACIÓN MEDIA GENERAL</w:t>
      </w:r>
    </w:p>
    <w:p w:rsidR="002B5B2F" w:rsidRDefault="002B5B2F" w:rsidP="002B5B2F">
      <w:pPr>
        <w:spacing w:after="0" w:line="240" w:lineRule="auto"/>
        <w:jc w:val="center"/>
        <w:rPr>
          <w:b/>
          <w:sz w:val="32"/>
          <w:szCs w:val="32"/>
          <w:lang w:eastAsia="es-VE"/>
        </w:rPr>
      </w:pPr>
      <w:r w:rsidRPr="002B5B2F">
        <w:rPr>
          <w:b/>
          <w:sz w:val="32"/>
          <w:szCs w:val="32"/>
          <w:lang w:eastAsia="es-VE"/>
        </w:rPr>
        <w:t xml:space="preserve"> </w:t>
      </w:r>
      <w:r w:rsidR="00475F5D">
        <w:rPr>
          <w:b/>
          <w:sz w:val="16"/>
          <w:szCs w:val="16"/>
          <w:lang w:eastAsia="es-VE"/>
        </w:rPr>
        <w:t>(Debe</w:t>
      </w:r>
      <w:r w:rsidR="00CE7BEF" w:rsidRPr="00CE7BEF">
        <w:rPr>
          <w:b/>
          <w:sz w:val="16"/>
          <w:szCs w:val="16"/>
          <w:lang w:eastAsia="es-VE"/>
        </w:rPr>
        <w:t xml:space="preserve"> llenar en computadora)</w:t>
      </w:r>
    </w:p>
    <w:p w:rsidR="000959B5" w:rsidRDefault="000959B5" w:rsidP="002B5B2F">
      <w:pPr>
        <w:spacing w:after="0" w:line="240" w:lineRule="auto"/>
        <w:jc w:val="center"/>
        <w:rPr>
          <w:b/>
          <w:color w:val="000000"/>
          <w:sz w:val="20"/>
          <w:szCs w:val="20"/>
          <w:lang w:eastAsia="es-VE"/>
        </w:rPr>
      </w:pPr>
      <w:r>
        <w:rPr>
          <w:b/>
          <w:color w:val="000000"/>
          <w:sz w:val="20"/>
          <w:szCs w:val="20"/>
          <w:lang w:eastAsia="es-VE"/>
        </w:rPr>
        <w:t>INSCRIPCIÓN   _____       PREINSCRIPCIÓN ____</w:t>
      </w:r>
      <w:r w:rsidR="00475F5D">
        <w:rPr>
          <w:b/>
          <w:color w:val="000000"/>
          <w:sz w:val="20"/>
          <w:szCs w:val="20"/>
          <w:lang w:eastAsia="es-VE"/>
        </w:rPr>
        <w:t xml:space="preserve">      AÑO A SOLICITAR____</w:t>
      </w:r>
    </w:p>
    <w:p w:rsidR="002B5B2F" w:rsidRDefault="002B5B2F" w:rsidP="002B5B2F">
      <w:pPr>
        <w:spacing w:after="0" w:line="240" w:lineRule="auto"/>
        <w:jc w:val="center"/>
        <w:rPr>
          <w:b/>
          <w:color w:val="000000"/>
          <w:sz w:val="20"/>
          <w:szCs w:val="20"/>
          <w:lang w:eastAsia="es-VE"/>
        </w:rPr>
      </w:pPr>
      <w:r w:rsidRPr="002B5B2F">
        <w:rPr>
          <w:b/>
          <w:color w:val="000000"/>
          <w:sz w:val="20"/>
          <w:szCs w:val="20"/>
          <w:lang w:eastAsia="es-VE"/>
        </w:rPr>
        <w:t xml:space="preserve">AÑO </w:t>
      </w:r>
      <w:r w:rsidR="00475F5D" w:rsidRPr="002B5B2F">
        <w:rPr>
          <w:b/>
          <w:color w:val="000000"/>
          <w:sz w:val="20"/>
          <w:szCs w:val="20"/>
          <w:lang w:eastAsia="es-VE"/>
        </w:rPr>
        <w:t>ESCOLAR</w:t>
      </w:r>
      <w:r w:rsidR="00475F5D">
        <w:rPr>
          <w:b/>
          <w:color w:val="000000"/>
          <w:sz w:val="20"/>
          <w:szCs w:val="20"/>
          <w:lang w:eastAsia="es-VE"/>
        </w:rPr>
        <w:t>:</w:t>
      </w:r>
      <w:r w:rsidRPr="002B5B2F">
        <w:rPr>
          <w:b/>
          <w:color w:val="000000"/>
          <w:sz w:val="20"/>
          <w:szCs w:val="20"/>
          <w:lang w:eastAsia="es-VE"/>
        </w:rPr>
        <w:t xml:space="preserve"> 20</w:t>
      </w:r>
      <w:r w:rsidR="00B828C5">
        <w:rPr>
          <w:b/>
          <w:color w:val="000000"/>
          <w:sz w:val="20"/>
          <w:szCs w:val="20"/>
          <w:lang w:eastAsia="es-VE"/>
        </w:rPr>
        <w:t>23</w:t>
      </w:r>
      <w:r w:rsidRPr="002B5B2F">
        <w:rPr>
          <w:b/>
          <w:color w:val="000000"/>
          <w:sz w:val="20"/>
          <w:szCs w:val="20"/>
          <w:lang w:eastAsia="es-VE"/>
        </w:rPr>
        <w:t xml:space="preserve"> - 20</w:t>
      </w:r>
      <w:r w:rsidR="00B828C5">
        <w:rPr>
          <w:b/>
          <w:color w:val="000000"/>
          <w:sz w:val="20"/>
          <w:szCs w:val="20"/>
          <w:lang w:eastAsia="es-VE"/>
        </w:rPr>
        <w:t>24</w:t>
      </w:r>
    </w:p>
    <w:p w:rsidR="00AB02E9" w:rsidRDefault="00AB02E9" w:rsidP="002B5B2F">
      <w:pPr>
        <w:spacing w:after="0" w:line="240" w:lineRule="auto"/>
        <w:jc w:val="center"/>
        <w:rPr>
          <w:b/>
          <w:color w:val="000000"/>
          <w:sz w:val="20"/>
          <w:szCs w:val="20"/>
          <w:lang w:eastAsia="es-VE"/>
        </w:rPr>
      </w:pPr>
    </w:p>
    <w:tbl>
      <w:tblPr>
        <w:tblW w:w="10881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AB02E9" w:rsidRPr="00646D44" w:rsidTr="00646D44">
        <w:tc>
          <w:tcPr>
            <w:tcW w:w="10881" w:type="dxa"/>
            <w:gridSpan w:val="2"/>
            <w:shd w:val="clear" w:color="auto" w:fill="FFFFFF"/>
          </w:tcPr>
          <w:p w:rsidR="00AB02E9" w:rsidRPr="00646D44" w:rsidRDefault="00AB02E9" w:rsidP="00646D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VE"/>
              </w:rPr>
            </w:pPr>
            <w:r w:rsidRPr="00646D44">
              <w:rPr>
                <w:b/>
                <w:sz w:val="20"/>
                <w:szCs w:val="20"/>
                <w:lang w:eastAsia="es-VE"/>
              </w:rPr>
              <w:t>DATOS DEL ALUMNO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CE336A" w:rsidP="00646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DEL ESTUDIANTE</w:t>
            </w:r>
          </w:p>
          <w:p w:rsidR="003405B5" w:rsidRPr="003405B5" w:rsidRDefault="003405B5" w:rsidP="00646D44">
            <w:pPr>
              <w:spacing w:after="0" w:line="240" w:lineRule="auto"/>
              <w:rPr>
                <w:sz w:val="20"/>
                <w:szCs w:val="18"/>
              </w:rPr>
            </w:pP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5D4973" w:rsidRPr="00646D44" w:rsidRDefault="00CE336A" w:rsidP="00646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NOMBRES DEL ESTUDIANTE</w:t>
            </w:r>
          </w:p>
        </w:tc>
      </w:tr>
      <w:tr w:rsidR="005D4973" w:rsidRPr="00646D44" w:rsidTr="00646D44"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SEXO:                   F                         M</w:t>
            </w:r>
          </w:p>
        </w:tc>
        <w:tc>
          <w:tcPr>
            <w:tcW w:w="5386" w:type="dxa"/>
            <w:vMerge w:val="restart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CIUDAD Y PAIS DE NACIMIENTO</w:t>
            </w:r>
          </w:p>
        </w:tc>
      </w:tr>
      <w:tr w:rsidR="005D4973" w:rsidRPr="00646D44" w:rsidTr="00646D44">
        <w:trPr>
          <w:trHeight w:val="220"/>
        </w:trPr>
        <w:tc>
          <w:tcPr>
            <w:tcW w:w="5495" w:type="dxa"/>
            <w:vMerge w:val="restart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FECHA DE NACIMIENTO</w:t>
            </w:r>
          </w:p>
        </w:tc>
        <w:tc>
          <w:tcPr>
            <w:tcW w:w="5386" w:type="dxa"/>
            <w:vMerge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973" w:rsidRPr="00646D44" w:rsidTr="00646D44">
        <w:trPr>
          <w:trHeight w:val="220"/>
        </w:trPr>
        <w:tc>
          <w:tcPr>
            <w:tcW w:w="5495" w:type="dxa"/>
            <w:vMerge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EDAD AL 30 DE SEPTIEMBRE (años y meses)</w:t>
            </w:r>
          </w:p>
        </w:tc>
      </w:tr>
      <w:tr w:rsidR="005D4973" w:rsidRPr="00646D44" w:rsidTr="00646D44">
        <w:trPr>
          <w:trHeight w:val="220"/>
        </w:trPr>
        <w:tc>
          <w:tcPr>
            <w:tcW w:w="5495" w:type="dxa"/>
            <w:vMerge w:val="restart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CEDULA D</w:t>
            </w:r>
            <w:r w:rsidR="00CE336A">
              <w:rPr>
                <w:sz w:val="18"/>
                <w:szCs w:val="18"/>
              </w:rPr>
              <w:t>E IDENTIDAD DEL ESTUDIANTE:</w:t>
            </w:r>
          </w:p>
        </w:tc>
        <w:tc>
          <w:tcPr>
            <w:tcW w:w="5386" w:type="dxa"/>
            <w:vMerge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973" w:rsidRPr="00646D44" w:rsidTr="00646D44">
        <w:trPr>
          <w:trHeight w:val="220"/>
        </w:trPr>
        <w:tc>
          <w:tcPr>
            <w:tcW w:w="5495" w:type="dxa"/>
            <w:vMerge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DIRECCIÓN</w:t>
            </w:r>
          </w:p>
        </w:tc>
      </w:tr>
      <w:tr w:rsidR="005D4973" w:rsidRPr="00646D44" w:rsidTr="00646D44">
        <w:trPr>
          <w:trHeight w:val="67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TELÉFONO</w:t>
            </w:r>
          </w:p>
        </w:tc>
        <w:tc>
          <w:tcPr>
            <w:tcW w:w="5386" w:type="dxa"/>
            <w:vMerge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C7B25" w:rsidRPr="00646D44" w:rsidTr="00646D44">
        <w:trPr>
          <w:trHeight w:val="679"/>
        </w:trPr>
        <w:tc>
          <w:tcPr>
            <w:tcW w:w="5495" w:type="dxa"/>
          </w:tcPr>
          <w:p w:rsidR="002C7B25" w:rsidRPr="00646D44" w:rsidRDefault="002C7B25" w:rsidP="00646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DEL ESTUDIANTE:</w:t>
            </w:r>
          </w:p>
        </w:tc>
        <w:tc>
          <w:tcPr>
            <w:tcW w:w="5386" w:type="dxa"/>
          </w:tcPr>
          <w:p w:rsidR="002C7B25" w:rsidRPr="00646D44" w:rsidRDefault="002C7B25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C5738" w:rsidRPr="00646D44" w:rsidTr="00646D44">
        <w:tc>
          <w:tcPr>
            <w:tcW w:w="10881" w:type="dxa"/>
            <w:gridSpan w:val="2"/>
            <w:shd w:val="clear" w:color="auto" w:fill="FFFFFF"/>
          </w:tcPr>
          <w:p w:rsidR="00AC5738" w:rsidRPr="00646D44" w:rsidRDefault="00DD69B5" w:rsidP="00646D44">
            <w:pPr>
              <w:spacing w:after="0" w:line="240" w:lineRule="auto"/>
              <w:rPr>
                <w:sz w:val="20"/>
                <w:szCs w:val="20"/>
                <w:lang w:eastAsia="es-VE"/>
              </w:rPr>
            </w:pPr>
            <w:r>
              <w:rPr>
                <w:sz w:val="20"/>
                <w:szCs w:val="20"/>
                <w:lang w:eastAsia="es-VE"/>
              </w:rPr>
              <w:t>EL ESTUDIANTE</w:t>
            </w:r>
            <w:r w:rsidR="00AC5738" w:rsidRPr="00646D44">
              <w:rPr>
                <w:sz w:val="20"/>
                <w:szCs w:val="20"/>
                <w:lang w:eastAsia="es-VE"/>
              </w:rPr>
              <w:t xml:space="preserve"> VIVE CON AMBOS PADRES:</w:t>
            </w:r>
          </w:p>
        </w:tc>
      </w:tr>
      <w:tr w:rsidR="00AC5738" w:rsidRPr="00646D44" w:rsidTr="00646D44">
        <w:tc>
          <w:tcPr>
            <w:tcW w:w="10881" w:type="dxa"/>
            <w:gridSpan w:val="2"/>
            <w:shd w:val="clear" w:color="auto" w:fill="FFFFFF"/>
          </w:tcPr>
          <w:p w:rsidR="00AC5738" w:rsidRPr="00646D44" w:rsidRDefault="00AC5738" w:rsidP="00646D44">
            <w:pPr>
              <w:spacing w:after="0" w:line="240" w:lineRule="auto"/>
              <w:rPr>
                <w:sz w:val="20"/>
                <w:szCs w:val="20"/>
                <w:lang w:eastAsia="es-VE"/>
              </w:rPr>
            </w:pPr>
            <w:r w:rsidRPr="00646D44">
              <w:rPr>
                <w:sz w:val="20"/>
                <w:szCs w:val="20"/>
                <w:lang w:eastAsia="es-VE"/>
              </w:rPr>
              <w:t>ALGUNOS DE L</w:t>
            </w:r>
            <w:r w:rsidR="002C7B25">
              <w:rPr>
                <w:sz w:val="20"/>
                <w:szCs w:val="20"/>
                <w:lang w:eastAsia="es-VE"/>
              </w:rPr>
              <w:t>OS PADRES FUE EXALUMNOS: ¿CUÁL?</w:t>
            </w:r>
          </w:p>
        </w:tc>
      </w:tr>
      <w:tr w:rsidR="00D76A24" w:rsidRPr="00646D44" w:rsidTr="00646D44">
        <w:tc>
          <w:tcPr>
            <w:tcW w:w="10881" w:type="dxa"/>
            <w:gridSpan w:val="2"/>
            <w:shd w:val="clear" w:color="auto" w:fill="FFFFFF"/>
          </w:tcPr>
          <w:p w:rsidR="00D76A24" w:rsidRPr="00646D44" w:rsidRDefault="00DD69B5" w:rsidP="00646D44">
            <w:pPr>
              <w:spacing w:after="0" w:line="240" w:lineRule="auto"/>
              <w:jc w:val="both"/>
              <w:rPr>
                <w:sz w:val="20"/>
                <w:szCs w:val="20"/>
                <w:lang w:eastAsia="es-VE"/>
              </w:rPr>
            </w:pPr>
            <w:r>
              <w:rPr>
                <w:sz w:val="20"/>
                <w:szCs w:val="20"/>
                <w:lang w:eastAsia="es-VE"/>
              </w:rPr>
              <w:t>POSEE, EL ESTUDIANTE</w:t>
            </w:r>
            <w:r w:rsidR="00D76A24" w:rsidRPr="00646D44">
              <w:rPr>
                <w:sz w:val="20"/>
                <w:szCs w:val="20"/>
                <w:lang w:eastAsia="es-VE"/>
              </w:rPr>
              <w:t xml:space="preserve">, SEGURO MEDICO. </w:t>
            </w:r>
            <w:r w:rsidR="002C7B25">
              <w:rPr>
                <w:sz w:val="20"/>
                <w:szCs w:val="20"/>
                <w:lang w:eastAsia="es-VE"/>
              </w:rPr>
              <w:t>¿CUÁ</w:t>
            </w:r>
            <w:r w:rsidR="00D76A24" w:rsidRPr="00646D44">
              <w:rPr>
                <w:sz w:val="20"/>
                <w:szCs w:val="20"/>
                <w:lang w:eastAsia="es-VE"/>
              </w:rPr>
              <w:t>L?</w:t>
            </w:r>
          </w:p>
        </w:tc>
      </w:tr>
      <w:tr w:rsidR="00AB02E9" w:rsidRPr="00646D44" w:rsidTr="00646D44">
        <w:tc>
          <w:tcPr>
            <w:tcW w:w="10881" w:type="dxa"/>
            <w:gridSpan w:val="2"/>
            <w:shd w:val="clear" w:color="auto" w:fill="FFFFFF"/>
          </w:tcPr>
          <w:p w:rsidR="00AB02E9" w:rsidRPr="00646D44" w:rsidRDefault="00AB02E9" w:rsidP="00646D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VE"/>
              </w:rPr>
            </w:pPr>
            <w:r w:rsidRPr="00646D44">
              <w:rPr>
                <w:b/>
                <w:sz w:val="20"/>
                <w:szCs w:val="20"/>
                <w:lang w:eastAsia="es-VE"/>
              </w:rPr>
              <w:t>DATOS DEL MADRE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APELLIDOS Y NOMBRES DE LA MADRE</w:t>
            </w: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ESTADO CIVIL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NACIONALIDAD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CEDULA DE IDENTIDAD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EDAD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RELIGION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DIRECCIÓN DE HABITACIÓN</w:t>
            </w: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TELÉFONO</w:t>
            </w:r>
            <w:r w:rsidR="0001380C" w:rsidRPr="00646D44">
              <w:rPr>
                <w:sz w:val="18"/>
                <w:szCs w:val="18"/>
              </w:rPr>
              <w:t xml:space="preserve"> 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NÚMERO CELULAR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B32ADA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E-MAIL 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NIVEL DE ESTUDIO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0728C0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PROFESION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EMPRESA DONDE TRABAJA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CARGO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DIRECCIÓN DEL TRABAJO</w:t>
            </w: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959B5" w:rsidRPr="00646D44" w:rsidTr="00646D44">
        <w:trPr>
          <w:trHeight w:val="449"/>
        </w:trPr>
        <w:tc>
          <w:tcPr>
            <w:tcW w:w="5495" w:type="dxa"/>
          </w:tcPr>
          <w:p w:rsidR="000959B5" w:rsidRPr="00646D44" w:rsidRDefault="000959B5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TELEFONO</w:t>
            </w:r>
          </w:p>
        </w:tc>
        <w:tc>
          <w:tcPr>
            <w:tcW w:w="5386" w:type="dxa"/>
          </w:tcPr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01380C" w:rsidRPr="00646D44" w:rsidRDefault="000728C0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SALARIO PROMEDIO:</w:t>
            </w:r>
          </w:p>
        </w:tc>
      </w:tr>
      <w:tr w:rsidR="00D76A24" w:rsidRPr="00646D44" w:rsidTr="00646D44">
        <w:tc>
          <w:tcPr>
            <w:tcW w:w="10881" w:type="dxa"/>
            <w:gridSpan w:val="2"/>
            <w:shd w:val="clear" w:color="auto" w:fill="FFFFFF"/>
          </w:tcPr>
          <w:p w:rsidR="00D76A24" w:rsidRPr="00646D44" w:rsidRDefault="00D76A24" w:rsidP="00646D44">
            <w:pPr>
              <w:spacing w:after="0" w:line="240" w:lineRule="auto"/>
              <w:jc w:val="both"/>
              <w:rPr>
                <w:sz w:val="20"/>
                <w:szCs w:val="20"/>
                <w:lang w:eastAsia="es-VE"/>
              </w:rPr>
            </w:pPr>
            <w:r w:rsidRPr="00646D44">
              <w:rPr>
                <w:sz w:val="20"/>
                <w:szCs w:val="20"/>
                <w:lang w:eastAsia="es-VE"/>
              </w:rPr>
              <w:t>TIEMPO EN LA EMPRESA:</w:t>
            </w:r>
          </w:p>
        </w:tc>
      </w:tr>
      <w:tr w:rsidR="00AB02E9" w:rsidRPr="00646D44" w:rsidTr="00646D44">
        <w:tc>
          <w:tcPr>
            <w:tcW w:w="10881" w:type="dxa"/>
            <w:gridSpan w:val="2"/>
            <w:shd w:val="clear" w:color="auto" w:fill="FFFFFF"/>
          </w:tcPr>
          <w:p w:rsidR="00AB02E9" w:rsidRPr="00646D44" w:rsidRDefault="00AB02E9" w:rsidP="00646D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VE"/>
              </w:rPr>
            </w:pPr>
            <w:r w:rsidRPr="00646D44">
              <w:rPr>
                <w:b/>
                <w:sz w:val="20"/>
                <w:szCs w:val="20"/>
                <w:lang w:eastAsia="es-VE"/>
              </w:rPr>
              <w:t>DATOS DEL PADRE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APELLIDOS Y NOMBRES DEL PADRE</w:t>
            </w: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5D4973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ESTADO CIVIL</w:t>
            </w:r>
          </w:p>
          <w:p w:rsidR="00CE7BEF" w:rsidRDefault="00CE7BEF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CE7BEF" w:rsidRPr="00646D44" w:rsidRDefault="00CE7BEF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NACIONALIDAD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CEDULA DE IDENTIDAD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EDAD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RELIGION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DIRECCIÓN DE HABITACIÓN</w:t>
            </w: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TELÉFONO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lastRenderedPageBreak/>
              <w:t>NÚMERO CELULAR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B32ADA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E-MAIL 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NIVEL DE ESTUDIO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TÍTULO OBTENIDO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EMPRESA DONDE TRABAJA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CARGO</w:t>
            </w:r>
          </w:p>
        </w:tc>
        <w:tc>
          <w:tcPr>
            <w:tcW w:w="5386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DIRECCIÓN DEL TRABAJO</w:t>
            </w: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TELEFONO</w:t>
            </w:r>
          </w:p>
        </w:tc>
        <w:tc>
          <w:tcPr>
            <w:tcW w:w="5386" w:type="dxa"/>
          </w:tcPr>
          <w:p w:rsidR="005D4973" w:rsidRPr="00646D44" w:rsidRDefault="000728C0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SALARIO PROMEDIO</w:t>
            </w:r>
          </w:p>
        </w:tc>
      </w:tr>
      <w:tr w:rsidR="00D76A24" w:rsidRPr="00646D44" w:rsidTr="00646D44">
        <w:trPr>
          <w:trHeight w:val="449"/>
        </w:trPr>
        <w:tc>
          <w:tcPr>
            <w:tcW w:w="5495" w:type="dxa"/>
          </w:tcPr>
          <w:p w:rsidR="00D76A24" w:rsidRPr="00646D44" w:rsidRDefault="00D76A24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TIEMPO EN EL CARGO</w:t>
            </w:r>
          </w:p>
        </w:tc>
        <w:tc>
          <w:tcPr>
            <w:tcW w:w="5386" w:type="dxa"/>
          </w:tcPr>
          <w:p w:rsidR="00D76A24" w:rsidRPr="00646D44" w:rsidRDefault="00D76A24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959B5" w:rsidRPr="00AF662E" w:rsidRDefault="000959B5" w:rsidP="0001380C">
      <w:pPr>
        <w:rPr>
          <w:b/>
          <w:color w:val="000000"/>
          <w:sz w:val="16"/>
          <w:szCs w:val="16"/>
          <w:lang w:eastAsia="es-VE"/>
        </w:rPr>
      </w:pPr>
    </w:p>
    <w:tbl>
      <w:tblPr>
        <w:tblW w:w="1088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AB02E9" w:rsidRPr="00646D44" w:rsidTr="00646D44">
        <w:tc>
          <w:tcPr>
            <w:tcW w:w="1088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/>
          </w:tcPr>
          <w:p w:rsidR="00AB02E9" w:rsidRPr="00646D44" w:rsidRDefault="00AB02E9" w:rsidP="00646D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VE"/>
              </w:rPr>
            </w:pPr>
            <w:r w:rsidRPr="00646D44">
              <w:rPr>
                <w:b/>
                <w:sz w:val="20"/>
                <w:szCs w:val="20"/>
                <w:lang w:eastAsia="es-VE"/>
              </w:rPr>
              <w:t>PERSONAS A QUIEN ACUDIR EN CASO DE EMERGENCIA (ANEXAR COPIA DE LA CÉDULA DE IDENTIDAD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APELLIDO Y NOMBRE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DIRECCIÓN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PARENTESCO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TELÉFONO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APELLIDO Y NOMBRE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DIRECCIÓN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PARENTESCO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TELÉFONO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APELLIDO Y NOMBRE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DIRECCIÓN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PARENTESCO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TELÉFONO</w:t>
            </w:r>
          </w:p>
        </w:tc>
      </w:tr>
      <w:tr w:rsidR="00AB02E9" w:rsidRPr="00646D44" w:rsidTr="00646D44">
        <w:tc>
          <w:tcPr>
            <w:tcW w:w="1088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/>
          </w:tcPr>
          <w:p w:rsidR="00AB02E9" w:rsidRPr="00646D44" w:rsidRDefault="00DD69B5" w:rsidP="00646D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VE"/>
              </w:rPr>
            </w:pPr>
            <w:r>
              <w:rPr>
                <w:b/>
                <w:sz w:val="20"/>
                <w:szCs w:val="20"/>
                <w:lang w:eastAsia="es-VE"/>
              </w:rPr>
              <w:t>INFORMACIÓN DETALLADA DEL ESTUDIANTE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TALLA (ESTATURA)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PESO (EN KG)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ALIMENTACIÓN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ALÉRGIAS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¿USA CORRECTORES AUDITIVOS?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¿USA CORRECTORES ORTOPÉDICOS?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¿USA APARATOS DENTALES?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AFECCIONES RESPIRATORIAS</w:t>
            </w: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¿USA LENTES?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ENFERMEDADES</w:t>
            </w:r>
          </w:p>
          <w:p w:rsidR="00D76A24" w:rsidRPr="00646D44" w:rsidRDefault="00D76A24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D76A24" w:rsidRPr="00646D44" w:rsidRDefault="00D76A24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97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MEDICAMENTOS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4973" w:rsidRPr="00646D44" w:rsidRDefault="005D497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¿CUÁLES? ESPECIFIQUE</w:t>
            </w:r>
          </w:p>
          <w:p w:rsidR="00D76A24" w:rsidRPr="00646D44" w:rsidRDefault="00D76A24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D76A24" w:rsidRPr="00646D44" w:rsidRDefault="00D76A24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C5738" w:rsidRPr="00646D44" w:rsidTr="00646D44">
        <w:tc>
          <w:tcPr>
            <w:tcW w:w="1088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/>
          </w:tcPr>
          <w:p w:rsidR="00AC5738" w:rsidRPr="00646D44" w:rsidRDefault="00AC5738" w:rsidP="00646D44">
            <w:pPr>
              <w:spacing w:after="0" w:line="240" w:lineRule="auto"/>
              <w:jc w:val="both"/>
              <w:rPr>
                <w:sz w:val="20"/>
                <w:szCs w:val="20"/>
                <w:lang w:eastAsia="es-VE"/>
              </w:rPr>
            </w:pPr>
            <w:r w:rsidRPr="00646D44">
              <w:rPr>
                <w:sz w:val="20"/>
                <w:szCs w:val="20"/>
                <w:lang w:eastAsia="es-VE"/>
              </w:rPr>
              <w:t xml:space="preserve">HA ESTADO EN TRATAMIENTO NEUROLÓGICO, PSICOLÓGICO O AREAS AFINES. </w:t>
            </w:r>
            <w:r w:rsidR="002C7B25">
              <w:rPr>
                <w:sz w:val="20"/>
                <w:szCs w:val="20"/>
                <w:lang w:eastAsia="es-VE"/>
              </w:rPr>
              <w:t>¿CUÁ</w:t>
            </w:r>
            <w:r w:rsidRPr="00646D44">
              <w:rPr>
                <w:sz w:val="20"/>
                <w:szCs w:val="20"/>
                <w:lang w:eastAsia="es-VE"/>
              </w:rPr>
              <w:t>L Y POR</w:t>
            </w:r>
            <w:r w:rsidR="00DD69B5">
              <w:rPr>
                <w:sz w:val="20"/>
                <w:szCs w:val="20"/>
                <w:lang w:eastAsia="es-VE"/>
              </w:rPr>
              <w:t xml:space="preserve"> QUÉ</w:t>
            </w:r>
            <w:r w:rsidR="002C7B25">
              <w:rPr>
                <w:sz w:val="20"/>
                <w:szCs w:val="20"/>
                <w:lang w:eastAsia="es-VE"/>
              </w:rPr>
              <w:t>?</w:t>
            </w:r>
          </w:p>
          <w:p w:rsidR="00D76A24" w:rsidRPr="00646D44" w:rsidRDefault="00D76A24" w:rsidP="00646D44">
            <w:pPr>
              <w:spacing w:after="0" w:line="240" w:lineRule="auto"/>
              <w:jc w:val="both"/>
              <w:rPr>
                <w:sz w:val="20"/>
                <w:szCs w:val="20"/>
                <w:lang w:eastAsia="es-VE"/>
              </w:rPr>
            </w:pPr>
          </w:p>
          <w:p w:rsidR="00AC5738" w:rsidRPr="00646D44" w:rsidRDefault="00AC5738" w:rsidP="00646D44">
            <w:pPr>
              <w:spacing w:after="0" w:line="240" w:lineRule="auto"/>
              <w:jc w:val="both"/>
              <w:rPr>
                <w:sz w:val="20"/>
                <w:szCs w:val="20"/>
                <w:lang w:eastAsia="es-VE"/>
              </w:rPr>
            </w:pPr>
          </w:p>
          <w:p w:rsidR="00AC5738" w:rsidRPr="00646D44" w:rsidRDefault="00AC5738" w:rsidP="00646D44">
            <w:pPr>
              <w:spacing w:after="0" w:line="240" w:lineRule="auto"/>
              <w:jc w:val="both"/>
              <w:rPr>
                <w:sz w:val="20"/>
                <w:szCs w:val="20"/>
                <w:lang w:eastAsia="es-VE"/>
              </w:rPr>
            </w:pPr>
          </w:p>
        </w:tc>
      </w:tr>
      <w:tr w:rsidR="00AF662E" w:rsidRPr="00646D44" w:rsidTr="00646D44">
        <w:tc>
          <w:tcPr>
            <w:tcW w:w="1088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/>
          </w:tcPr>
          <w:p w:rsidR="00AF662E" w:rsidRPr="00646D44" w:rsidRDefault="00AF662E" w:rsidP="00646D44">
            <w:pPr>
              <w:spacing w:after="0" w:line="240" w:lineRule="auto"/>
              <w:rPr>
                <w:sz w:val="20"/>
                <w:szCs w:val="20"/>
                <w:lang w:eastAsia="es-VE"/>
              </w:rPr>
            </w:pPr>
            <w:r w:rsidRPr="00646D44">
              <w:rPr>
                <w:sz w:val="20"/>
                <w:szCs w:val="20"/>
                <w:lang w:eastAsia="es-VE"/>
              </w:rPr>
              <w:t>CÓMO DESCRIBIRÍA A SU HIJO</w:t>
            </w:r>
            <w:r w:rsidR="00DD69B5">
              <w:rPr>
                <w:sz w:val="20"/>
                <w:szCs w:val="20"/>
                <w:lang w:eastAsia="es-VE"/>
              </w:rPr>
              <w:t>(A)</w:t>
            </w:r>
            <w:r w:rsidRPr="00646D44">
              <w:rPr>
                <w:sz w:val="20"/>
                <w:szCs w:val="20"/>
                <w:lang w:eastAsia="es-VE"/>
              </w:rPr>
              <w:t>:</w:t>
            </w:r>
          </w:p>
          <w:p w:rsidR="00AF662E" w:rsidRPr="00646D44" w:rsidRDefault="00AF662E" w:rsidP="00646D44">
            <w:pPr>
              <w:spacing w:after="0" w:line="240" w:lineRule="auto"/>
              <w:rPr>
                <w:sz w:val="20"/>
                <w:szCs w:val="20"/>
                <w:lang w:eastAsia="es-VE"/>
              </w:rPr>
            </w:pPr>
          </w:p>
          <w:p w:rsidR="00D76A24" w:rsidRPr="00646D44" w:rsidRDefault="00D76A24" w:rsidP="00646D44">
            <w:pPr>
              <w:spacing w:after="0" w:line="240" w:lineRule="auto"/>
              <w:rPr>
                <w:sz w:val="20"/>
                <w:szCs w:val="20"/>
                <w:lang w:eastAsia="es-VE"/>
              </w:rPr>
            </w:pPr>
          </w:p>
          <w:p w:rsidR="00D76A24" w:rsidRPr="00646D44" w:rsidRDefault="00D76A24" w:rsidP="00646D44">
            <w:pPr>
              <w:spacing w:after="0" w:line="240" w:lineRule="auto"/>
              <w:rPr>
                <w:sz w:val="20"/>
                <w:szCs w:val="20"/>
                <w:lang w:eastAsia="es-VE"/>
              </w:rPr>
            </w:pPr>
          </w:p>
        </w:tc>
      </w:tr>
      <w:tr w:rsidR="005D4973" w:rsidRPr="00646D44" w:rsidTr="00646D44">
        <w:tc>
          <w:tcPr>
            <w:tcW w:w="10881" w:type="dxa"/>
            <w:gridSpan w:val="2"/>
            <w:tcBorders>
              <w:top w:val="single" w:sz="18" w:space="0" w:color="262626"/>
              <w:left w:val="single" w:sz="18" w:space="0" w:color="262626"/>
              <w:bottom w:val="single" w:sz="18" w:space="0" w:color="262626"/>
              <w:right w:val="single" w:sz="18" w:space="0" w:color="262626"/>
            </w:tcBorders>
            <w:shd w:val="clear" w:color="auto" w:fill="FFFFFF"/>
          </w:tcPr>
          <w:p w:rsidR="008D5B61" w:rsidRPr="00646D44" w:rsidRDefault="008D5B61" w:rsidP="00646D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VE"/>
              </w:rPr>
            </w:pPr>
            <w:r w:rsidRPr="00646D44">
              <w:rPr>
                <w:b/>
                <w:sz w:val="20"/>
                <w:szCs w:val="20"/>
                <w:lang w:eastAsia="es-VE"/>
              </w:rPr>
              <w:t>DATOS DEL EMBARAZO</w:t>
            </w:r>
          </w:p>
        </w:tc>
      </w:tr>
      <w:tr w:rsidR="00AC4D13" w:rsidRPr="00646D44" w:rsidTr="00646D44">
        <w:tc>
          <w:tcPr>
            <w:tcW w:w="5495" w:type="dxa"/>
            <w:tcBorders>
              <w:top w:val="single" w:sz="18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EMBARAZO DESEADO:      SI        NO</w:t>
            </w:r>
          </w:p>
        </w:tc>
        <w:tc>
          <w:tcPr>
            <w:tcW w:w="5386" w:type="dxa"/>
            <w:vMerge w:val="restart"/>
            <w:tcBorders>
              <w:top w:val="single" w:sz="18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EXPLIQUE: ¿CÓMO FUE EL PARTO? 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NORMAL 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CESAREA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ATERMINO 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PREMATURO</w:t>
            </w:r>
          </w:p>
        </w:tc>
      </w:tr>
      <w:tr w:rsidR="00AC4D13" w:rsidRPr="00646D44" w:rsidTr="00646D44"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ENFERMEDADES DURANTE EL EMBARAZO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RUBEÓLA 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TOXOPLASMÓSIS 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SARAMPIÓN 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OTROS</w:t>
            </w:r>
          </w:p>
        </w:tc>
        <w:tc>
          <w:tcPr>
            <w:tcW w:w="5386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C4D1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18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¿SUGIÓ ALGÚN PROBLEMA DURANTE EL PARTO?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18" w:space="0" w:color="262626"/>
              <w:right w:val="single" w:sz="4" w:space="0" w:color="262626"/>
            </w:tcBorders>
          </w:tcPr>
          <w:p w:rsidR="00AC4D13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¿QUÉ EDAD TENÍA LA MADRE EN EL MOMENTO DEL PARTO?</w:t>
            </w:r>
          </w:p>
          <w:p w:rsidR="00344A27" w:rsidRDefault="00344A27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344A27" w:rsidRDefault="00344A27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344A27" w:rsidRPr="00646D44" w:rsidRDefault="00344A27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5DEB" w:rsidRPr="00646D44" w:rsidTr="00646D44">
        <w:tc>
          <w:tcPr>
            <w:tcW w:w="10881" w:type="dxa"/>
            <w:gridSpan w:val="2"/>
            <w:tcBorders>
              <w:top w:val="single" w:sz="18" w:space="0" w:color="262626"/>
              <w:left w:val="single" w:sz="18" w:space="0" w:color="262626"/>
              <w:bottom w:val="single" w:sz="18" w:space="0" w:color="262626"/>
              <w:right w:val="single" w:sz="18" w:space="0" w:color="262626"/>
            </w:tcBorders>
            <w:shd w:val="clear" w:color="auto" w:fill="FFFFFF"/>
          </w:tcPr>
          <w:p w:rsidR="00B25DEB" w:rsidRPr="00646D44" w:rsidRDefault="00B25DEB" w:rsidP="00646D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VE"/>
              </w:rPr>
            </w:pPr>
            <w:r w:rsidRPr="00646D44">
              <w:rPr>
                <w:b/>
                <w:sz w:val="20"/>
                <w:szCs w:val="20"/>
                <w:lang w:eastAsia="es-VE"/>
              </w:rPr>
              <w:lastRenderedPageBreak/>
              <w:t>TRANSPORTE</w:t>
            </w:r>
          </w:p>
        </w:tc>
      </w:tr>
      <w:tr w:rsidR="00AC4D13" w:rsidRPr="00646D44" w:rsidTr="00646D44">
        <w:trPr>
          <w:trHeight w:val="449"/>
        </w:trPr>
        <w:tc>
          <w:tcPr>
            <w:tcW w:w="5495" w:type="dxa"/>
            <w:tcBorders>
              <w:top w:val="single" w:sz="18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¿QU</w:t>
            </w:r>
            <w:r w:rsidR="00DD69B5">
              <w:rPr>
                <w:sz w:val="18"/>
                <w:szCs w:val="18"/>
              </w:rPr>
              <w:t>IÉN LLEVA Y TRAE AL ESTUDIANTE?</w:t>
            </w:r>
          </w:p>
        </w:tc>
        <w:tc>
          <w:tcPr>
            <w:tcW w:w="5386" w:type="dxa"/>
            <w:tcBorders>
              <w:top w:val="single" w:sz="18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CON QUE MEDIO </w:t>
            </w:r>
            <w:r w:rsidR="00344A27">
              <w:rPr>
                <w:sz w:val="18"/>
                <w:szCs w:val="18"/>
              </w:rPr>
              <w:t>DE TRANSPORTE LLEGA EL ESTUDIANTE</w:t>
            </w:r>
            <w:r w:rsidRPr="00646D44">
              <w:rPr>
                <w:sz w:val="18"/>
                <w:szCs w:val="18"/>
              </w:rPr>
              <w:t xml:space="preserve"> AL COLEGIO</w:t>
            </w:r>
          </w:p>
        </w:tc>
      </w:tr>
      <w:tr w:rsidR="00AC4D1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DD69B5" w:rsidP="00646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ESTUDIANTE</w:t>
            </w:r>
            <w:r w:rsidR="00AC4D13" w:rsidRPr="00646D44">
              <w:rPr>
                <w:sz w:val="18"/>
                <w:szCs w:val="18"/>
              </w:rPr>
              <w:t xml:space="preserve"> UTILIZA TRANSPORTE ESCOLAR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NOMBRE Y CÉDULA DEL CHOFER DEL TRANSPORTE</w:t>
            </w:r>
            <w:r w:rsidR="0001380C" w:rsidRPr="00646D44">
              <w:rPr>
                <w:sz w:val="18"/>
                <w:szCs w:val="18"/>
              </w:rPr>
              <w:t xml:space="preserve"> ( anexar Copia C.I)</w:t>
            </w:r>
          </w:p>
        </w:tc>
      </w:tr>
      <w:tr w:rsidR="00AC4D1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EN CASO DE S</w:t>
            </w:r>
            <w:r w:rsidR="00DD69B5">
              <w:rPr>
                <w:sz w:val="18"/>
                <w:szCs w:val="18"/>
              </w:rPr>
              <w:t>ER OTRA PERSONA QUE TRAE AL ESTUDIANTE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PARENTESCO</w:t>
            </w:r>
          </w:p>
        </w:tc>
      </w:tr>
      <w:tr w:rsidR="00AC4D13" w:rsidRPr="00646D44" w:rsidTr="00646D44">
        <w:trPr>
          <w:trHeight w:val="44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APELLIDO Y NOMBRE</w:t>
            </w:r>
          </w:p>
          <w:p w:rsidR="00AF662E" w:rsidRPr="00646D44" w:rsidRDefault="00AF662E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AF662E" w:rsidRPr="00646D44" w:rsidRDefault="00AF662E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CÉDULA DE IDENTIDAD</w:t>
            </w:r>
          </w:p>
        </w:tc>
      </w:tr>
      <w:tr w:rsidR="00B25DEB" w:rsidRPr="00646D44" w:rsidTr="00646D44">
        <w:tc>
          <w:tcPr>
            <w:tcW w:w="1088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5DEB" w:rsidRPr="00646D44" w:rsidRDefault="00B25DEB" w:rsidP="00646D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646D44">
              <w:rPr>
                <w:sz w:val="18"/>
                <w:szCs w:val="18"/>
              </w:rPr>
              <w:t>INDIQUE QUIENES SON LAS PERSONAS AUTOR</w:t>
            </w:r>
            <w:r w:rsidR="00B020C3">
              <w:rPr>
                <w:sz w:val="18"/>
                <w:szCs w:val="18"/>
              </w:rPr>
              <w:t>IZADAS PARA RETIRAR AL ESTUDIANTE</w:t>
            </w:r>
            <w:r w:rsidRPr="00646D44">
              <w:rPr>
                <w:color w:val="000000"/>
                <w:sz w:val="20"/>
                <w:szCs w:val="20"/>
                <w:lang w:eastAsia="es-VE"/>
              </w:rPr>
              <w:t>. (ANEXAR COPIA DE LA CÉDULA DE CADA UNO)</w:t>
            </w:r>
          </w:p>
          <w:p w:rsidR="00AF662E" w:rsidRPr="00646D44" w:rsidRDefault="00AF662E" w:rsidP="00646D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VE"/>
              </w:rPr>
            </w:pPr>
          </w:p>
        </w:tc>
      </w:tr>
      <w:tr w:rsidR="00B25DEB" w:rsidRPr="00646D44" w:rsidTr="00646D44"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5DEB" w:rsidRPr="00646D44" w:rsidRDefault="00B25DEB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5DEB" w:rsidRPr="00646D44" w:rsidRDefault="00B25DEB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5DEB" w:rsidRPr="00646D44" w:rsidTr="00646D44"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5DEB" w:rsidRPr="00646D44" w:rsidRDefault="00B25DEB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5DEB" w:rsidRPr="00646D44" w:rsidRDefault="00B25DEB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5DEB" w:rsidRPr="00646D44" w:rsidTr="00646D44"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12" w:space="0" w:color="262626"/>
              <w:right w:val="single" w:sz="4" w:space="0" w:color="262626"/>
            </w:tcBorders>
          </w:tcPr>
          <w:p w:rsidR="00B25DEB" w:rsidRPr="00646D44" w:rsidRDefault="00B25DEB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12" w:space="0" w:color="262626"/>
              <w:right w:val="single" w:sz="4" w:space="0" w:color="262626"/>
            </w:tcBorders>
          </w:tcPr>
          <w:p w:rsidR="00B25DEB" w:rsidRPr="00646D44" w:rsidRDefault="00B25DEB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5DEB" w:rsidRPr="00646D44" w:rsidTr="00646D44">
        <w:tc>
          <w:tcPr>
            <w:tcW w:w="10881" w:type="dxa"/>
            <w:gridSpan w:val="2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FFFFFF"/>
          </w:tcPr>
          <w:p w:rsidR="00B25DEB" w:rsidRPr="00646D44" w:rsidRDefault="00B25DEB" w:rsidP="00646D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VE"/>
              </w:rPr>
            </w:pPr>
            <w:r w:rsidRPr="00646D44">
              <w:rPr>
                <w:b/>
                <w:sz w:val="20"/>
                <w:szCs w:val="20"/>
                <w:lang w:eastAsia="es-VE"/>
              </w:rPr>
              <w:t>ESCOLARIDAD</w:t>
            </w:r>
          </w:p>
        </w:tc>
      </w:tr>
      <w:tr w:rsidR="0001380C" w:rsidRPr="00646D44" w:rsidTr="00646D44">
        <w:trPr>
          <w:trHeight w:val="449"/>
        </w:trPr>
        <w:tc>
          <w:tcPr>
            <w:tcW w:w="10881" w:type="dxa"/>
            <w:gridSpan w:val="2"/>
            <w:tcBorders>
              <w:top w:val="single" w:sz="12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380C" w:rsidRPr="00646D44" w:rsidRDefault="0001380C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NOMBRE DEL ÚLTIMO PLANTEL DONDE CURSO:</w:t>
            </w:r>
          </w:p>
        </w:tc>
      </w:tr>
      <w:tr w:rsidR="00AC4D13" w:rsidRPr="00646D44" w:rsidTr="00646D44">
        <w:trPr>
          <w:trHeight w:val="65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MOTIVO POR EL CUAL REALIZA EL CAMBIO DE PLANTEL</w:t>
            </w:r>
            <w:r w:rsidR="00344A27">
              <w:rPr>
                <w:sz w:val="18"/>
                <w:szCs w:val="18"/>
              </w:rPr>
              <w:t>:</w:t>
            </w: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344A27" w:rsidP="00646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ÚLTIMO </w:t>
            </w:r>
            <w:r w:rsidR="00AC4D13" w:rsidRPr="00646D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GRADO</w:t>
            </w:r>
            <w:r w:rsidRPr="00646D4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AÑO CURSADO:</w:t>
            </w:r>
          </w:p>
        </w:tc>
      </w:tr>
      <w:tr w:rsidR="00AC4D13" w:rsidRPr="00646D44" w:rsidTr="00646D44">
        <w:trPr>
          <w:trHeight w:val="669"/>
        </w:trPr>
        <w:tc>
          <w:tcPr>
            <w:tcW w:w="549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FUE PROMOVIDO CON EL LITERAL</w:t>
            </w:r>
            <w:r w:rsidR="00344A27" w:rsidRPr="00646D44">
              <w:rPr>
                <w:sz w:val="18"/>
                <w:szCs w:val="18"/>
              </w:rPr>
              <w:t>/</w:t>
            </w:r>
            <w:r w:rsidR="00344A27">
              <w:rPr>
                <w:sz w:val="18"/>
                <w:szCs w:val="18"/>
              </w:rPr>
              <w:t xml:space="preserve"> PROMEDIO:</w:t>
            </w:r>
          </w:p>
        </w:tc>
        <w:tc>
          <w:tcPr>
            <w:tcW w:w="538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C4D13" w:rsidRPr="00646D44" w:rsidRDefault="00AC4D13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INDIQUE COMO CONSIDERA USTED HA </w:t>
            </w:r>
            <w:r w:rsidR="00DD69B5">
              <w:rPr>
                <w:sz w:val="18"/>
                <w:szCs w:val="18"/>
              </w:rPr>
              <w:t>SIDO EL DESENVOLVIMIENO DEL ESTUDIANTE</w:t>
            </w:r>
            <w:r w:rsidRPr="00646D44">
              <w:rPr>
                <w:sz w:val="18"/>
                <w:szCs w:val="18"/>
              </w:rPr>
              <w:t xml:space="preserve"> DURANTE SU ESCOLARIDAD</w:t>
            </w:r>
          </w:p>
          <w:p w:rsidR="00397CF5" w:rsidRPr="00646D44" w:rsidRDefault="00397CF5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397CF5" w:rsidRPr="00646D44" w:rsidRDefault="00397CF5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397CF5" w:rsidRPr="00646D44" w:rsidRDefault="00397CF5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662E" w:rsidRPr="00646D44" w:rsidTr="00646D44">
        <w:trPr>
          <w:trHeight w:val="294"/>
        </w:trPr>
        <w:tc>
          <w:tcPr>
            <w:tcW w:w="1088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/>
          </w:tcPr>
          <w:p w:rsidR="00AF662E" w:rsidRPr="00646D44" w:rsidRDefault="00AF662E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COMO OBTUVO INFORMACIÓN DEL NIÑO DON SIMON</w:t>
            </w:r>
          </w:p>
          <w:p w:rsidR="00AF662E" w:rsidRPr="00646D44" w:rsidRDefault="00AF662E" w:rsidP="00646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F662E" w:rsidRPr="00646D44" w:rsidTr="00646D44">
        <w:trPr>
          <w:trHeight w:val="294"/>
        </w:trPr>
        <w:tc>
          <w:tcPr>
            <w:tcW w:w="1088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/>
          </w:tcPr>
          <w:p w:rsidR="00AF662E" w:rsidRPr="00646D44" w:rsidRDefault="00344A27" w:rsidP="00646D4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CRITERIOS UTILIZÓ</w:t>
            </w:r>
            <w:r w:rsidR="00AF662E" w:rsidRPr="00646D44">
              <w:rPr>
                <w:sz w:val="18"/>
                <w:szCs w:val="18"/>
              </w:rPr>
              <w:t xml:space="preserve"> PARA ESCOGER EL COLEGIO</w:t>
            </w: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8D5B61" w:rsidRPr="00646D44" w:rsidRDefault="008D5B61" w:rsidP="00646D44">
            <w:pPr>
              <w:spacing w:after="0" w:line="240" w:lineRule="auto"/>
              <w:jc w:val="center"/>
              <w:rPr>
                <w:b/>
              </w:rPr>
            </w:pPr>
          </w:p>
          <w:p w:rsidR="008D5B61" w:rsidRPr="00646D44" w:rsidRDefault="008D5B61" w:rsidP="00646D44">
            <w:pPr>
              <w:spacing w:after="0" w:line="240" w:lineRule="auto"/>
              <w:jc w:val="right"/>
              <w:rPr>
                <w:b/>
              </w:rPr>
            </w:pPr>
            <w:r w:rsidRPr="00646D44">
              <w:rPr>
                <w:b/>
              </w:rPr>
              <w:t xml:space="preserve">                                           </w:t>
            </w:r>
          </w:p>
          <w:p w:rsidR="008D5B61" w:rsidRPr="00646D44" w:rsidRDefault="008D5B61" w:rsidP="00646D44">
            <w:pPr>
              <w:spacing w:after="0" w:line="240" w:lineRule="auto"/>
              <w:jc w:val="right"/>
              <w:rPr>
                <w:b/>
              </w:rPr>
            </w:pPr>
            <w:r w:rsidRPr="00646D44">
              <w:rPr>
                <w:b/>
              </w:rPr>
              <w:t>----------------------------------------------------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color w:val="262626"/>
                <w:sz w:val="18"/>
                <w:szCs w:val="18"/>
              </w:rPr>
              <w:t xml:space="preserve">Fecha:   _______________________                                                                                                                          </w:t>
            </w:r>
            <w:r w:rsidR="002C7B25">
              <w:rPr>
                <w:color w:val="262626"/>
                <w:sz w:val="18"/>
                <w:szCs w:val="18"/>
              </w:rPr>
              <w:t xml:space="preserve">      </w:t>
            </w:r>
            <w:r w:rsidRPr="00646D44">
              <w:rPr>
                <w:sz w:val="18"/>
                <w:szCs w:val="18"/>
              </w:rPr>
              <w:t>FIRMA DE REPRESENTANTE</w:t>
            </w:r>
          </w:p>
          <w:p w:rsidR="008D5B61" w:rsidRPr="00646D44" w:rsidRDefault="008D5B61" w:rsidP="00646D44">
            <w:pPr>
              <w:spacing w:after="0" w:line="240" w:lineRule="auto"/>
              <w:jc w:val="right"/>
              <w:rPr>
                <w:color w:val="262626"/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 xml:space="preserve">    </w:t>
            </w:r>
          </w:p>
          <w:p w:rsidR="008D5B61" w:rsidRPr="00646D44" w:rsidRDefault="008D5B61" w:rsidP="00646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D5B61" w:rsidRPr="00646D44" w:rsidRDefault="008D5B61" w:rsidP="00646D44">
            <w:pPr>
              <w:spacing w:after="0" w:line="240" w:lineRule="auto"/>
              <w:jc w:val="center"/>
              <w:rPr>
                <w:b/>
              </w:rPr>
            </w:pPr>
          </w:p>
          <w:p w:rsidR="008D5B61" w:rsidRPr="00646D44" w:rsidRDefault="008D5B61" w:rsidP="00646D4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D5B61" w:rsidRPr="00646D44" w:rsidRDefault="008D5B61" w:rsidP="00646D4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61" w:rsidRPr="00646D44" w:rsidRDefault="008D5B61" w:rsidP="00646D44">
            <w:pPr>
              <w:spacing w:after="0" w:line="240" w:lineRule="auto"/>
              <w:jc w:val="center"/>
              <w:rPr>
                <w:b/>
              </w:rPr>
            </w:pPr>
            <w:r w:rsidRPr="00646D44">
              <w:rPr>
                <w:b/>
              </w:rPr>
              <w:t>INFORMACION PARA EL AREA ADMINISTRATIVA</w:t>
            </w: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APELLIDOS Y NOMBRE DEL ALUMNO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  <w:tcBorders>
              <w:top w:val="single" w:sz="4" w:space="0" w:color="000000"/>
            </w:tcBorders>
          </w:tcPr>
          <w:p w:rsidR="008D5B61" w:rsidRPr="00646D44" w:rsidRDefault="00344A27" w:rsidP="00646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</w:t>
            </w:r>
            <w:r w:rsidR="008D5B61" w:rsidRPr="00646D44">
              <w:rPr>
                <w:sz w:val="18"/>
                <w:szCs w:val="18"/>
              </w:rPr>
              <w:t>:                                                                 FECHA DE NACIMIENTO:</w:t>
            </w: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NOMBRE DEL REPRESENTANTE LEGAL DURANTE EL AÑO ESCOLAR 20___ / 20___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COLOCA LOS DATOS A NOMBRE DE QUIEN VAN LOS RECIBOS ( LOS DATOS NO PODRAN SER CAMBIADOS DURANTE EL AÑO ESCOLAR):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C.I/ RIF:</w:t>
            </w: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DIRECCION FISCAL: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CORREO ELECTRÓNICO DEL REPRESENTANTE LEGAL: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TELEFONO DEL REPRESENTANTE LEGAL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CUAL DE LOS PADRES TIENE EL BENEFICIO.( MENCIONE EL NOMBRE COMPLETO)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D5B61" w:rsidRPr="00646D44" w:rsidTr="00646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1" w:type="dxa"/>
            <w:gridSpan w:val="2"/>
          </w:tcPr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  <w:r w:rsidRPr="00646D44">
              <w:rPr>
                <w:sz w:val="18"/>
                <w:szCs w:val="18"/>
              </w:rPr>
              <w:t>POSEE ALGUN BENEFICIO DE LEY DE GUARDERIA. CUAL Y NOMBRE DE LA EMPRESA.</w:t>
            </w: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  <w:p w:rsidR="008D5B61" w:rsidRPr="00646D44" w:rsidRDefault="008D5B61" w:rsidP="00646D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76A24" w:rsidRDefault="00D76A24" w:rsidP="008D5B61">
      <w:pPr>
        <w:spacing w:after="0" w:line="240" w:lineRule="auto"/>
        <w:rPr>
          <w:color w:val="262626"/>
          <w:sz w:val="18"/>
          <w:szCs w:val="18"/>
        </w:rPr>
      </w:pPr>
    </w:p>
    <w:p w:rsidR="00D76A24" w:rsidRDefault="00D76A24" w:rsidP="00397CF5">
      <w:pPr>
        <w:spacing w:after="0" w:line="240" w:lineRule="auto"/>
        <w:jc w:val="center"/>
        <w:rPr>
          <w:color w:val="262626"/>
          <w:sz w:val="18"/>
          <w:szCs w:val="18"/>
        </w:rPr>
      </w:pPr>
    </w:p>
    <w:p w:rsidR="008D5B61" w:rsidRDefault="008D5B61" w:rsidP="00CE336A">
      <w:pPr>
        <w:spacing w:after="0" w:line="240" w:lineRule="auto"/>
        <w:rPr>
          <w:color w:val="262626"/>
          <w:sz w:val="18"/>
          <w:szCs w:val="18"/>
        </w:rPr>
      </w:pPr>
    </w:p>
    <w:p w:rsidR="00CA2827" w:rsidRDefault="00A138E8" w:rsidP="00CE336A">
      <w:pPr>
        <w:spacing w:after="0" w:line="240" w:lineRule="auto"/>
        <w:jc w:val="center"/>
        <w:rPr>
          <w:b/>
          <w:sz w:val="24"/>
          <w:szCs w:val="24"/>
        </w:rPr>
      </w:pPr>
      <w:r w:rsidRPr="00297379">
        <w:rPr>
          <w:b/>
          <w:sz w:val="24"/>
          <w:szCs w:val="24"/>
        </w:rPr>
        <w:t xml:space="preserve">ANEXAR: </w:t>
      </w:r>
      <w:r w:rsidR="00D76A24" w:rsidRPr="00297379">
        <w:rPr>
          <w:b/>
          <w:sz w:val="24"/>
          <w:szCs w:val="24"/>
        </w:rPr>
        <w:t>(ESTOS</w:t>
      </w:r>
      <w:r w:rsidR="00AF662E" w:rsidRPr="00297379">
        <w:rPr>
          <w:b/>
          <w:sz w:val="24"/>
          <w:szCs w:val="24"/>
        </w:rPr>
        <w:t xml:space="preserve"> DOCUMENTOS SERAN REQUISITO OBLIGATORIO PARA SER INSCRITO, EN CASO CONTRARIO NO SE PODRA REALIZAR LA INSCRIPCION)</w:t>
      </w:r>
    </w:p>
    <w:p w:rsidR="00C84FED" w:rsidRPr="00297379" w:rsidRDefault="00C84FED" w:rsidP="009773A4">
      <w:pPr>
        <w:spacing w:after="0" w:line="240" w:lineRule="auto"/>
        <w:jc w:val="center"/>
        <w:rPr>
          <w:b/>
          <w:sz w:val="24"/>
          <w:szCs w:val="24"/>
        </w:rPr>
      </w:pPr>
    </w:p>
    <w:p w:rsidR="00397CF5" w:rsidRDefault="00446D06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ORIGINAL Y 2 </w:t>
      </w:r>
      <w:r w:rsidR="00A138E8" w:rsidRPr="00A138E8">
        <w:rPr>
          <w:sz w:val="18"/>
          <w:szCs w:val="18"/>
        </w:rPr>
        <w:t>COPIA</w:t>
      </w:r>
      <w:r>
        <w:rPr>
          <w:sz w:val="18"/>
          <w:szCs w:val="18"/>
        </w:rPr>
        <w:t>S</w:t>
      </w:r>
      <w:r w:rsidR="00A138E8" w:rsidRPr="00A138E8">
        <w:rPr>
          <w:sz w:val="18"/>
          <w:szCs w:val="18"/>
        </w:rPr>
        <w:t xml:space="preserve"> DE LA PARTIDA DE NACIMIENTO </w:t>
      </w:r>
      <w:r w:rsidR="00344A27">
        <w:rPr>
          <w:sz w:val="18"/>
          <w:szCs w:val="18"/>
        </w:rPr>
        <w:t>DEL ESTUDIANTE</w:t>
      </w:r>
      <w:r>
        <w:rPr>
          <w:sz w:val="18"/>
          <w:szCs w:val="18"/>
        </w:rPr>
        <w:t xml:space="preserve"> EXPEDIDA POR EL CNE</w:t>
      </w:r>
    </w:p>
    <w:p w:rsidR="00344A27" w:rsidRDefault="009773A4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="00344A27">
        <w:rPr>
          <w:sz w:val="18"/>
          <w:szCs w:val="18"/>
        </w:rPr>
        <w:t>COPIA</w:t>
      </w:r>
      <w:r>
        <w:rPr>
          <w:sz w:val="18"/>
          <w:szCs w:val="18"/>
        </w:rPr>
        <w:t>S</w:t>
      </w:r>
      <w:r w:rsidR="00344A27">
        <w:rPr>
          <w:sz w:val="18"/>
          <w:szCs w:val="18"/>
        </w:rPr>
        <w:t xml:space="preserve"> DE LA CÉDULA DE IDENTIDAD DEL</w:t>
      </w:r>
      <w:r>
        <w:rPr>
          <w:sz w:val="18"/>
          <w:szCs w:val="18"/>
        </w:rPr>
        <w:t xml:space="preserve"> </w:t>
      </w:r>
      <w:r w:rsidR="00344A27">
        <w:rPr>
          <w:sz w:val="18"/>
          <w:szCs w:val="18"/>
        </w:rPr>
        <w:t>ESTUDIANTE</w:t>
      </w:r>
      <w:r w:rsidR="00446D06">
        <w:rPr>
          <w:sz w:val="18"/>
          <w:szCs w:val="18"/>
        </w:rPr>
        <w:t xml:space="preserve"> AMPLIADAS</w:t>
      </w:r>
      <w:r>
        <w:rPr>
          <w:sz w:val="18"/>
          <w:szCs w:val="18"/>
        </w:rPr>
        <w:t xml:space="preserve"> AL </w:t>
      </w:r>
      <w:r w:rsidR="00446D06">
        <w:rPr>
          <w:sz w:val="18"/>
          <w:szCs w:val="18"/>
        </w:rPr>
        <w:t>1</w:t>
      </w:r>
      <w:r>
        <w:rPr>
          <w:sz w:val="18"/>
          <w:szCs w:val="18"/>
        </w:rPr>
        <w:t>50%</w:t>
      </w:r>
    </w:p>
    <w:p w:rsidR="00C84FED" w:rsidRDefault="00C84FED" w:rsidP="00C84FED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 FOTOS CARNET DEL ESTUDIANTE RECIENTE (CON EL UNIFORME DEL AÑO A CURSAR)</w:t>
      </w:r>
    </w:p>
    <w:p w:rsidR="00C84FED" w:rsidRDefault="00C84FED" w:rsidP="00C84FED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A138E8">
        <w:rPr>
          <w:sz w:val="18"/>
          <w:szCs w:val="18"/>
        </w:rPr>
        <w:t>CERTIFICADO DE VACUNACIÓN</w:t>
      </w:r>
      <w:r>
        <w:rPr>
          <w:sz w:val="18"/>
          <w:szCs w:val="18"/>
        </w:rPr>
        <w:t xml:space="preserve"> ACTUALIZADO DEL ESTUDIANTE</w:t>
      </w:r>
    </w:p>
    <w:p w:rsidR="00C84FED" w:rsidRPr="00A138E8" w:rsidRDefault="00C84FED" w:rsidP="00C84FED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COPIA DE LA TARJETA DE VACUNACIÓN COVID DEL ESTUDIANTE</w:t>
      </w:r>
    </w:p>
    <w:p w:rsidR="00C84FED" w:rsidRDefault="00C84FED" w:rsidP="00C84FED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BOLETÍN </w:t>
      </w:r>
      <w:r w:rsidRPr="00A138E8">
        <w:rPr>
          <w:sz w:val="18"/>
          <w:szCs w:val="18"/>
        </w:rPr>
        <w:t xml:space="preserve"> SI PROCEDE DE OTRO PLANTEL</w:t>
      </w:r>
      <w:r>
        <w:rPr>
          <w:sz w:val="18"/>
          <w:szCs w:val="18"/>
        </w:rPr>
        <w:t xml:space="preserve"> (PARA 1ER AÑO)</w:t>
      </w:r>
    </w:p>
    <w:p w:rsidR="00C84FED" w:rsidRPr="00A138E8" w:rsidRDefault="00C84FED" w:rsidP="00C84FED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ORIGINAL Y 2 COPIAS DE LAS NOTAS CERTIFICADAS DE LA INSTITUCIÓN DE ORIGEN (PARA 2° Y 3° AÑO – APOSTILLADAS EN CASO DE VENIR DE OTRO PAÍS)</w:t>
      </w:r>
    </w:p>
    <w:p w:rsidR="00C84FED" w:rsidRDefault="00C84FED" w:rsidP="00C84FED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ORIGINAL  Y  2 COPIAS DEL CERTIFICADO DE EDUCACIÓN PRIMARIA (PARA 1ER. AÑO)</w:t>
      </w:r>
    </w:p>
    <w:p w:rsidR="00C84FED" w:rsidRPr="002C7B25" w:rsidRDefault="00C84FED" w:rsidP="002C7B25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HISTÓRICO DEL ESTUDIANTE DEL SISTEMA DE GESTIÓN ESCOLAR</w:t>
      </w:r>
    </w:p>
    <w:p w:rsidR="00CE336A" w:rsidRPr="002C7B25" w:rsidRDefault="00C84FED" w:rsidP="002C7B25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CONSTANCIA DE BUENA CONDUCTA</w:t>
      </w:r>
    </w:p>
    <w:p w:rsidR="00CE336A" w:rsidRPr="002C7B25" w:rsidRDefault="00CE336A" w:rsidP="002C7B25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CONSTANCIA DE SALUD EMITIDA POR SU MÉDICO TRATANTE (ACTUALIZADA)</w:t>
      </w:r>
    </w:p>
    <w:p w:rsidR="00CE336A" w:rsidRDefault="00CE336A" w:rsidP="00CE336A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SI EL ESTUDIANTE RECIBE ALGUN TIPO DE TERAPIA ANEXAR INFORMES (ACTUALIZADOS)</w:t>
      </w:r>
    </w:p>
    <w:p w:rsidR="00C84FED" w:rsidRPr="00CE336A" w:rsidRDefault="00C84FED" w:rsidP="00CE336A">
      <w:pPr>
        <w:spacing w:after="0" w:line="240" w:lineRule="auto"/>
        <w:rPr>
          <w:sz w:val="18"/>
          <w:szCs w:val="18"/>
        </w:rPr>
      </w:pPr>
    </w:p>
    <w:p w:rsidR="00446D06" w:rsidRDefault="00446D06" w:rsidP="00446D06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="00A138E8" w:rsidRPr="00A138E8">
        <w:rPr>
          <w:sz w:val="18"/>
          <w:szCs w:val="18"/>
        </w:rPr>
        <w:t>COPIA</w:t>
      </w:r>
      <w:r>
        <w:rPr>
          <w:sz w:val="18"/>
          <w:szCs w:val="18"/>
        </w:rPr>
        <w:t>S</w:t>
      </w:r>
      <w:r w:rsidR="00A138E8" w:rsidRPr="00A138E8">
        <w:rPr>
          <w:sz w:val="18"/>
          <w:szCs w:val="18"/>
        </w:rPr>
        <w:t xml:space="preserve"> DE LA CÉDULA DE IDENTIDAD DE LOS PADRES</w:t>
      </w:r>
      <w:r>
        <w:rPr>
          <w:sz w:val="18"/>
          <w:szCs w:val="18"/>
        </w:rPr>
        <w:t xml:space="preserve"> AMPLIADAS AL 150%</w:t>
      </w:r>
    </w:p>
    <w:p w:rsidR="00CE336A" w:rsidRPr="00CE336A" w:rsidRDefault="00CE336A" w:rsidP="00CE336A">
      <w:pPr>
        <w:pStyle w:val="Prrafodelista"/>
        <w:rPr>
          <w:sz w:val="18"/>
          <w:szCs w:val="18"/>
        </w:rPr>
      </w:pPr>
    </w:p>
    <w:p w:rsidR="00CE336A" w:rsidRPr="00A138E8" w:rsidRDefault="00CE336A" w:rsidP="00CE336A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A138E8">
        <w:rPr>
          <w:sz w:val="18"/>
          <w:szCs w:val="18"/>
        </w:rPr>
        <w:t xml:space="preserve">FOTO DEL PADRE Y </w:t>
      </w:r>
      <w:r>
        <w:rPr>
          <w:sz w:val="18"/>
          <w:szCs w:val="18"/>
        </w:rPr>
        <w:t xml:space="preserve"> 1 </w:t>
      </w:r>
      <w:r w:rsidRPr="00A138E8">
        <w:rPr>
          <w:sz w:val="18"/>
          <w:szCs w:val="18"/>
        </w:rPr>
        <w:t>DE LA MADRE</w:t>
      </w:r>
    </w:p>
    <w:p w:rsidR="00397CF5" w:rsidRPr="00CE336A" w:rsidRDefault="00397CF5" w:rsidP="00CE336A">
      <w:pPr>
        <w:spacing w:after="0" w:line="240" w:lineRule="auto"/>
        <w:rPr>
          <w:sz w:val="18"/>
          <w:szCs w:val="18"/>
        </w:rPr>
      </w:pPr>
    </w:p>
    <w:p w:rsidR="00884CF8" w:rsidRDefault="00884CF8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CONSTANCIA DE TRABAJO DE AMBOS PADRES</w:t>
      </w:r>
      <w:r w:rsidR="0033498F">
        <w:rPr>
          <w:sz w:val="18"/>
          <w:szCs w:val="18"/>
        </w:rPr>
        <w:t xml:space="preserve"> (CERTIFICACION DE INGRESOS)</w:t>
      </w:r>
    </w:p>
    <w:p w:rsidR="003027E8" w:rsidRPr="00A138E8" w:rsidRDefault="003027E8" w:rsidP="00C84FED">
      <w:pPr>
        <w:pStyle w:val="Prrafodelista"/>
        <w:spacing w:after="0" w:line="240" w:lineRule="auto"/>
        <w:rPr>
          <w:sz w:val="18"/>
          <w:szCs w:val="18"/>
        </w:rPr>
      </w:pPr>
    </w:p>
    <w:p w:rsidR="00A138E8" w:rsidRPr="00711E93" w:rsidRDefault="00A138E8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11E93">
        <w:rPr>
          <w:sz w:val="18"/>
          <w:szCs w:val="18"/>
        </w:rPr>
        <w:t xml:space="preserve">CONSTANCIA </w:t>
      </w:r>
      <w:r w:rsidR="00AF662E">
        <w:rPr>
          <w:sz w:val="18"/>
          <w:szCs w:val="18"/>
        </w:rPr>
        <w:t xml:space="preserve"> DE SOLVENCIA  </w:t>
      </w:r>
      <w:r w:rsidRPr="00711E93">
        <w:rPr>
          <w:sz w:val="18"/>
          <w:szCs w:val="18"/>
        </w:rPr>
        <w:t>ADMINITRATIVA</w:t>
      </w:r>
      <w:r w:rsidR="00AF662E">
        <w:rPr>
          <w:sz w:val="18"/>
          <w:szCs w:val="18"/>
        </w:rPr>
        <w:t xml:space="preserve"> DEL OTRO PLANTEL</w:t>
      </w:r>
    </w:p>
    <w:p w:rsidR="00D76A24" w:rsidRDefault="00D76A24" w:rsidP="00A138E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SI TIENE BENEFICIOS DE LA LEY TRAER COPIA DEL REGISTRO FISCAL ( RIF) DE LA EMPRESA</w:t>
      </w:r>
    </w:p>
    <w:p w:rsidR="00CE336A" w:rsidRDefault="00CE336A" w:rsidP="00CE336A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A138E8">
        <w:rPr>
          <w:sz w:val="18"/>
          <w:szCs w:val="18"/>
        </w:rPr>
        <w:t>COPIA</w:t>
      </w:r>
      <w:r>
        <w:rPr>
          <w:sz w:val="18"/>
          <w:szCs w:val="18"/>
        </w:rPr>
        <w:t>S</w:t>
      </w:r>
      <w:r w:rsidRPr="00A138E8">
        <w:rPr>
          <w:sz w:val="18"/>
          <w:szCs w:val="18"/>
        </w:rPr>
        <w:t xml:space="preserve"> DE LA CÉDULA DE LAS PERSONAS AUTOR</w:t>
      </w:r>
      <w:r>
        <w:rPr>
          <w:sz w:val="18"/>
          <w:szCs w:val="18"/>
        </w:rPr>
        <w:t>IZADAS PARA RETIRAR AL ESTUDIANTE</w:t>
      </w:r>
    </w:p>
    <w:p w:rsidR="002C7B25" w:rsidRDefault="002C7B25" w:rsidP="00CE336A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 CARPETAS MARRONES  OFICIOS  CON GANCHO.</w:t>
      </w:r>
    </w:p>
    <w:p w:rsidR="00397CF5" w:rsidRDefault="00397CF5" w:rsidP="00A138E8">
      <w:pPr>
        <w:spacing w:after="0" w:line="240" w:lineRule="auto"/>
        <w:rPr>
          <w:sz w:val="18"/>
          <w:szCs w:val="18"/>
        </w:rPr>
      </w:pPr>
    </w:p>
    <w:p w:rsidR="00A138E8" w:rsidRDefault="00A138E8" w:rsidP="00A138E8">
      <w:pPr>
        <w:spacing w:after="0" w:line="240" w:lineRule="auto"/>
        <w:rPr>
          <w:sz w:val="18"/>
          <w:szCs w:val="18"/>
        </w:rPr>
      </w:pPr>
    </w:p>
    <w:p w:rsidR="00397CF5" w:rsidRDefault="00397CF5" w:rsidP="00A138E8">
      <w:pPr>
        <w:spacing w:after="0" w:line="240" w:lineRule="auto"/>
        <w:rPr>
          <w:color w:val="262626"/>
          <w:sz w:val="18"/>
          <w:szCs w:val="18"/>
        </w:rPr>
      </w:pPr>
      <w:r>
        <w:rPr>
          <w:sz w:val="18"/>
          <w:szCs w:val="18"/>
        </w:rPr>
        <w:t>FECHA PARA LA ENTREVISTA NUEVO INGRESO</w:t>
      </w:r>
      <w:r w:rsidR="00E81E4E">
        <w:rPr>
          <w:color w:val="808080"/>
          <w:sz w:val="18"/>
          <w:szCs w:val="18"/>
        </w:rPr>
        <w:t xml:space="preserve">: </w:t>
      </w:r>
      <w:r w:rsidRPr="00E81E4E">
        <w:rPr>
          <w:color w:val="262626"/>
          <w:sz w:val="18"/>
          <w:szCs w:val="18"/>
        </w:rPr>
        <w:t>______________________________________________________________________</w:t>
      </w:r>
    </w:p>
    <w:p w:rsidR="002C7B25" w:rsidRPr="00E81E4E" w:rsidRDefault="002C7B25" w:rsidP="00A138E8">
      <w:pPr>
        <w:spacing w:after="0" w:line="240" w:lineRule="auto"/>
        <w:rPr>
          <w:color w:val="262626"/>
          <w:sz w:val="18"/>
          <w:szCs w:val="18"/>
        </w:rPr>
      </w:pPr>
    </w:p>
    <w:p w:rsidR="00397CF5" w:rsidRPr="00CE336A" w:rsidRDefault="00397CF5" w:rsidP="00A138E8">
      <w:pPr>
        <w:spacing w:after="0" w:line="240" w:lineRule="auto"/>
        <w:rPr>
          <w:color w:val="262626"/>
          <w:sz w:val="18"/>
          <w:szCs w:val="18"/>
        </w:rPr>
      </w:pPr>
      <w:r>
        <w:rPr>
          <w:sz w:val="18"/>
          <w:szCs w:val="18"/>
        </w:rPr>
        <w:t>ATENDIDO POR</w:t>
      </w:r>
      <w:r w:rsidRPr="00397CF5">
        <w:rPr>
          <w:color w:val="808080"/>
          <w:sz w:val="18"/>
          <w:szCs w:val="18"/>
        </w:rPr>
        <w:t xml:space="preserve">: </w:t>
      </w:r>
      <w:r w:rsidRPr="00E81E4E">
        <w:rPr>
          <w:color w:val="262626"/>
          <w:sz w:val="18"/>
          <w:szCs w:val="18"/>
        </w:rPr>
        <w:t>________________________________________________________________________________________________</w:t>
      </w:r>
    </w:p>
    <w:sectPr w:rsidR="00397CF5" w:rsidRPr="00CE336A" w:rsidSect="00397CF5">
      <w:pgSz w:w="12240" w:h="15840"/>
      <w:pgMar w:top="624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AED"/>
    <w:multiLevelType w:val="hybridMultilevel"/>
    <w:tmpl w:val="7B248318"/>
    <w:lvl w:ilvl="0" w:tplc="07A468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808080"/>
        <w:sz w:val="5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05"/>
    <w:rsid w:val="0001380C"/>
    <w:rsid w:val="000728C0"/>
    <w:rsid w:val="000959B5"/>
    <w:rsid w:val="000B21E8"/>
    <w:rsid w:val="00103484"/>
    <w:rsid w:val="0017010B"/>
    <w:rsid w:val="001C3000"/>
    <w:rsid w:val="001D1A3A"/>
    <w:rsid w:val="001E393E"/>
    <w:rsid w:val="00201E51"/>
    <w:rsid w:val="00297379"/>
    <w:rsid w:val="002B5B2F"/>
    <w:rsid w:val="002C7B25"/>
    <w:rsid w:val="002D24E0"/>
    <w:rsid w:val="003027E8"/>
    <w:rsid w:val="0033498F"/>
    <w:rsid w:val="003405B5"/>
    <w:rsid w:val="003422F6"/>
    <w:rsid w:val="00344A27"/>
    <w:rsid w:val="00397CF5"/>
    <w:rsid w:val="003C14AC"/>
    <w:rsid w:val="00446D06"/>
    <w:rsid w:val="004732E6"/>
    <w:rsid w:val="004747FF"/>
    <w:rsid w:val="00475F5D"/>
    <w:rsid w:val="004D62DA"/>
    <w:rsid w:val="004E5B8D"/>
    <w:rsid w:val="004F5C64"/>
    <w:rsid w:val="00532B05"/>
    <w:rsid w:val="005D4973"/>
    <w:rsid w:val="005F2A69"/>
    <w:rsid w:val="005F71EB"/>
    <w:rsid w:val="00646D44"/>
    <w:rsid w:val="006627AE"/>
    <w:rsid w:val="006B06FF"/>
    <w:rsid w:val="006E1DA2"/>
    <w:rsid w:val="00711E93"/>
    <w:rsid w:val="007169E9"/>
    <w:rsid w:val="007D5D36"/>
    <w:rsid w:val="00807F57"/>
    <w:rsid w:val="00884CF8"/>
    <w:rsid w:val="008D5B61"/>
    <w:rsid w:val="008D657E"/>
    <w:rsid w:val="00942B0D"/>
    <w:rsid w:val="009773A4"/>
    <w:rsid w:val="009F5946"/>
    <w:rsid w:val="00A138E8"/>
    <w:rsid w:val="00A2104B"/>
    <w:rsid w:val="00AB02E9"/>
    <w:rsid w:val="00AC4D13"/>
    <w:rsid w:val="00AC5738"/>
    <w:rsid w:val="00AF662E"/>
    <w:rsid w:val="00B020C3"/>
    <w:rsid w:val="00B25DEB"/>
    <w:rsid w:val="00B32ADA"/>
    <w:rsid w:val="00B523AF"/>
    <w:rsid w:val="00B828C5"/>
    <w:rsid w:val="00BB25F5"/>
    <w:rsid w:val="00BE26E7"/>
    <w:rsid w:val="00C84FED"/>
    <w:rsid w:val="00CA2827"/>
    <w:rsid w:val="00CA565F"/>
    <w:rsid w:val="00CE336A"/>
    <w:rsid w:val="00CE7BEF"/>
    <w:rsid w:val="00D66B45"/>
    <w:rsid w:val="00D76A24"/>
    <w:rsid w:val="00D8103D"/>
    <w:rsid w:val="00DC3BA7"/>
    <w:rsid w:val="00DD69B5"/>
    <w:rsid w:val="00E50025"/>
    <w:rsid w:val="00E66821"/>
    <w:rsid w:val="00E81E4E"/>
    <w:rsid w:val="00E9091D"/>
    <w:rsid w:val="00EB7515"/>
    <w:rsid w:val="00F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C14A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es-VE"/>
    </w:rPr>
  </w:style>
  <w:style w:type="paragraph" w:styleId="Ttulo2">
    <w:name w:val="heading 2"/>
    <w:basedOn w:val="Normal"/>
    <w:next w:val="Normal"/>
    <w:link w:val="Ttulo2Car"/>
    <w:qFormat/>
    <w:rsid w:val="003C14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23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rsid w:val="003C14AC"/>
    <w:rPr>
      <w:rFonts w:ascii="Arial" w:eastAsia="Times New Roman" w:hAnsi="Arial" w:cs="Arial"/>
      <w:b/>
      <w:bCs/>
      <w:sz w:val="24"/>
      <w:szCs w:val="24"/>
      <w:lang w:eastAsia="es-VE"/>
    </w:rPr>
  </w:style>
  <w:style w:type="character" w:customStyle="1" w:styleId="Ttulo2Car">
    <w:name w:val="Título 2 Car"/>
    <w:basedOn w:val="Fuentedeprrafopredeter"/>
    <w:link w:val="Ttulo2"/>
    <w:rsid w:val="003C14AC"/>
    <w:rPr>
      <w:rFonts w:ascii="Arial" w:eastAsia="Times New Roman" w:hAnsi="Arial" w:cs="Arial"/>
      <w:b/>
      <w:bCs/>
      <w:i/>
      <w:iCs/>
      <w:sz w:val="28"/>
      <w:szCs w:val="28"/>
      <w:lang w:eastAsia="es-VE"/>
    </w:rPr>
  </w:style>
  <w:style w:type="paragraph" w:styleId="Prrafodelista">
    <w:name w:val="List Paragraph"/>
    <w:basedOn w:val="Normal"/>
    <w:uiPriority w:val="34"/>
    <w:qFormat/>
    <w:rsid w:val="00A13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C14A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es-VE"/>
    </w:rPr>
  </w:style>
  <w:style w:type="paragraph" w:styleId="Ttulo2">
    <w:name w:val="heading 2"/>
    <w:basedOn w:val="Normal"/>
    <w:next w:val="Normal"/>
    <w:link w:val="Ttulo2Car"/>
    <w:qFormat/>
    <w:rsid w:val="003C14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23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rsid w:val="003C14AC"/>
    <w:rPr>
      <w:rFonts w:ascii="Arial" w:eastAsia="Times New Roman" w:hAnsi="Arial" w:cs="Arial"/>
      <w:b/>
      <w:bCs/>
      <w:sz w:val="24"/>
      <w:szCs w:val="24"/>
      <w:lang w:eastAsia="es-VE"/>
    </w:rPr>
  </w:style>
  <w:style w:type="character" w:customStyle="1" w:styleId="Ttulo2Car">
    <w:name w:val="Título 2 Car"/>
    <w:basedOn w:val="Fuentedeprrafopredeter"/>
    <w:link w:val="Ttulo2"/>
    <w:rsid w:val="003C14AC"/>
    <w:rPr>
      <w:rFonts w:ascii="Arial" w:eastAsia="Times New Roman" w:hAnsi="Arial" w:cs="Arial"/>
      <w:b/>
      <w:bCs/>
      <w:i/>
      <w:iCs/>
      <w:sz w:val="28"/>
      <w:szCs w:val="28"/>
      <w:lang w:eastAsia="es-VE"/>
    </w:rPr>
  </w:style>
  <w:style w:type="paragraph" w:styleId="Prrafodelista">
    <w:name w:val="List Paragraph"/>
    <w:basedOn w:val="Normal"/>
    <w:uiPriority w:val="34"/>
    <w:qFormat/>
    <w:rsid w:val="00A13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IETARIO\Documents\a&#241;o%202013-2014%20inscripciones\PROCESO%202013-2014\PLANILLA%20DE%20INSCRIPCI&#211;N%202013-2014%20word%20200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4117-7AB1-45BA-85E4-F7899240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PLANILLA DE INSCRIPCIÓN 2013-2014 word 2003.dotx</Template>
  <TotalTime>0</TotalTime>
  <Pages>4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Organización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user1</cp:lastModifiedBy>
  <cp:revision>2</cp:revision>
  <cp:lastPrinted>2014-03-19T16:27:00Z</cp:lastPrinted>
  <dcterms:created xsi:type="dcterms:W3CDTF">2023-07-02T22:12:00Z</dcterms:created>
  <dcterms:modified xsi:type="dcterms:W3CDTF">2023-07-02T22:12:00Z</dcterms:modified>
</cp:coreProperties>
</file>